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7D5C" w14:textId="2636658B" w:rsidR="00E9464D" w:rsidRPr="00E9464D" w:rsidRDefault="0098496E" w:rsidP="00961B1B">
      <w:pPr>
        <w:pStyle w:val="Bezodstpw"/>
        <w:rPr>
          <w:rFonts w:ascii="Impact" w:hAnsi="Impact"/>
          <w:color w:val="007B73" w:themeColor="accent1" w:themeShade="BF"/>
          <w:sz w:val="96"/>
          <w:szCs w:val="96"/>
        </w:rPr>
      </w:pPr>
      <w:r w:rsidRPr="006A2278">
        <w:rPr>
          <w:noProof/>
        </w:rPr>
        <w:drawing>
          <wp:anchor distT="0" distB="0" distL="114300" distR="114300" simplePos="0" relativeHeight="251658240" behindDoc="1" locked="0" layoutInCell="1" allowOverlap="1" wp14:anchorId="6C234FEC" wp14:editId="0FE2408B">
            <wp:simplePos x="0" y="0"/>
            <wp:positionH relativeFrom="column">
              <wp:posOffset>1135380</wp:posOffset>
            </wp:positionH>
            <wp:positionV relativeFrom="paragraph">
              <wp:posOffset>129540</wp:posOffset>
            </wp:positionV>
            <wp:extent cx="5326380" cy="434340"/>
            <wp:effectExtent l="0" t="0" r="0" b="0"/>
            <wp:wrapTight wrapText="bothSides">
              <wp:wrapPolygon edited="0">
                <wp:start x="0" y="0"/>
                <wp:lineTo x="0" y="11368"/>
                <wp:lineTo x="11202" y="11368"/>
                <wp:lineTo x="112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276" w:rsidRPr="003F6276">
        <w:rPr>
          <w:noProof/>
        </w:rPr>
        <w:drawing>
          <wp:anchor distT="0" distB="0" distL="114300" distR="114300" simplePos="0" relativeHeight="251659264" behindDoc="1" locked="0" layoutInCell="1" allowOverlap="1" wp14:anchorId="0037385A" wp14:editId="11B1A9E6">
            <wp:simplePos x="0" y="0"/>
            <wp:positionH relativeFrom="column">
              <wp:posOffset>335280</wp:posOffset>
            </wp:positionH>
            <wp:positionV relativeFrom="paragraph">
              <wp:posOffset>396240</wp:posOffset>
            </wp:positionV>
            <wp:extent cx="4968240" cy="251460"/>
            <wp:effectExtent l="0" t="0" r="0" b="0"/>
            <wp:wrapTight wrapText="bothSides">
              <wp:wrapPolygon edited="0">
                <wp:start x="6377" y="0"/>
                <wp:lineTo x="3644" y="1636"/>
                <wp:lineTo x="3313" y="3273"/>
                <wp:lineTo x="3313" y="18000"/>
                <wp:lineTo x="15488" y="18000"/>
                <wp:lineTo x="15571" y="8182"/>
                <wp:lineTo x="15322" y="1636"/>
                <wp:lineTo x="14742" y="0"/>
                <wp:lineTo x="6377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5620" w:rsidRPr="00961B1B">
        <w:rPr>
          <w:rFonts w:ascii="Impact" w:hAnsi="Impact"/>
          <w:color w:val="007B73" w:themeColor="accent1" w:themeShade="BF"/>
          <w:sz w:val="96"/>
          <w:szCs w:val="96"/>
        </w:rPr>
        <w:t>GPO</w:t>
      </w:r>
      <w:r w:rsidR="00E14C9A">
        <w:rPr>
          <w:rFonts w:ascii="Impact" w:hAnsi="Impact"/>
          <w:color w:val="007B73" w:themeColor="accent1" w:themeShade="BF"/>
          <w:sz w:val="96"/>
          <w:szCs w:val="96"/>
        </w:rPr>
        <w:t xml:space="preserve"> </w:t>
      </w:r>
      <w:bookmarkStart w:id="0" w:name="_Hlk73321262"/>
    </w:p>
    <w:p w14:paraId="792DE7B7" w14:textId="13BF9727" w:rsidR="001E4366" w:rsidRPr="001E4366" w:rsidRDefault="00961B1B" w:rsidP="00FE00E8">
      <w:pPr>
        <w:pStyle w:val="Bezodstpw"/>
        <w:rPr>
          <w:rFonts w:cstheme="minorHAnsi"/>
          <w:color w:val="007B73" w:themeColor="accent1" w:themeShade="BF"/>
        </w:rPr>
      </w:pPr>
      <w:r w:rsidRPr="006A2278">
        <w:rPr>
          <w:rFonts w:cstheme="minorHAnsi"/>
          <w:color w:val="007B73" w:themeColor="accent1" w:themeShade="BF"/>
        </w:rPr>
        <w:t>………………………………………………………………………………</w:t>
      </w:r>
      <w:r w:rsidR="006A2278">
        <w:rPr>
          <w:rFonts w:cstheme="minorHAnsi"/>
          <w:color w:val="007B73" w:themeColor="accent1" w:themeShade="BF"/>
        </w:rPr>
        <w:t>………………………….</w:t>
      </w:r>
      <w:r w:rsidR="00140B14">
        <w:rPr>
          <w:rFonts w:cstheme="minorHAnsi"/>
          <w:color w:val="007B73" w:themeColor="accent1" w:themeShade="BF"/>
        </w:rPr>
        <w:t>.</w:t>
      </w:r>
      <w:bookmarkEnd w:id="0"/>
    </w:p>
    <w:p w14:paraId="42DDCF33" w14:textId="74AC6DD2" w:rsidR="00961B1B" w:rsidRPr="00FE00E8" w:rsidRDefault="00925DFF" w:rsidP="00FE00E8">
      <w:pPr>
        <w:pStyle w:val="Bezodstpw"/>
        <w:rPr>
          <w:rFonts w:ascii="Impact" w:hAnsi="Impact" w:cstheme="minorHAnsi"/>
          <w:color w:val="004C64" w:themeColor="text2" w:themeTint="E6"/>
          <w:sz w:val="60"/>
          <w:szCs w:val="60"/>
        </w:rPr>
      </w:pPr>
      <w:r w:rsidRPr="00925DFF">
        <w:rPr>
          <w:noProof/>
        </w:rPr>
        <w:drawing>
          <wp:anchor distT="0" distB="0" distL="114300" distR="114300" simplePos="0" relativeHeight="251663360" behindDoc="0" locked="0" layoutInCell="1" allowOverlap="1" wp14:anchorId="73294C09" wp14:editId="565D382B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6187440" cy="929640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B1B" w:rsidRPr="00FE00E8">
        <w:rPr>
          <w:rFonts w:ascii="Impact" w:hAnsi="Impact" w:cstheme="minorHAnsi"/>
          <w:color w:val="004C64" w:themeColor="text2" w:themeTint="E6"/>
          <w:sz w:val="60"/>
          <w:szCs w:val="60"/>
        </w:rPr>
        <w:t>Razem</w:t>
      </w:r>
      <w:r w:rsidR="00E204B2">
        <w:rPr>
          <w:rFonts w:ascii="Impact" w:hAnsi="Impact" w:cstheme="minorHAnsi"/>
          <w:color w:val="004C64" w:themeColor="text2" w:themeTint="E6"/>
          <w:sz w:val="60"/>
          <w:szCs w:val="60"/>
        </w:rPr>
        <w:t xml:space="preserve">    </w:t>
      </w:r>
    </w:p>
    <w:p w14:paraId="55BFD16A" w14:textId="15FE1996" w:rsidR="00961B1B" w:rsidRPr="00C31D14" w:rsidRDefault="00925DFF" w:rsidP="00925DFF">
      <w:pPr>
        <w:pStyle w:val="Bezodstpw"/>
        <w:rPr>
          <w:rFonts w:ascii="Impact" w:hAnsi="Impact" w:cstheme="minorHAnsi"/>
          <w:color w:val="004C64" w:themeColor="text2" w:themeTint="E6"/>
          <w:sz w:val="120"/>
          <w:szCs w:val="120"/>
        </w:rPr>
      </w:pPr>
      <w:r w:rsidRPr="00925DFF">
        <w:rPr>
          <w:noProof/>
        </w:rPr>
        <w:drawing>
          <wp:anchor distT="0" distB="0" distL="114300" distR="114300" simplePos="0" relativeHeight="251664384" behindDoc="0" locked="0" layoutInCell="1" allowOverlap="1" wp14:anchorId="7559A1DB" wp14:editId="4AE5C6E0">
            <wp:simplePos x="0" y="0"/>
            <wp:positionH relativeFrom="column">
              <wp:posOffset>2644140</wp:posOffset>
            </wp:positionH>
            <wp:positionV relativeFrom="paragraph">
              <wp:posOffset>429895</wp:posOffset>
            </wp:positionV>
            <wp:extent cx="6187440" cy="131064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F9BEE" w14:textId="08407777" w:rsidR="003F6276" w:rsidRPr="00C31D14" w:rsidRDefault="003F6276" w:rsidP="00925DFF">
      <w:pPr>
        <w:pStyle w:val="Bezodstpw"/>
        <w:ind w:left="4224"/>
        <w:rPr>
          <w:rFonts w:ascii="Impact" w:hAnsi="Impact" w:cstheme="minorHAnsi"/>
          <w:color w:val="004C64" w:themeColor="text2" w:themeTint="E6"/>
          <w:sz w:val="40"/>
          <w:szCs w:val="40"/>
        </w:rPr>
      </w:pPr>
      <w:bookmarkStart w:id="1" w:name="_Hlk73370921"/>
      <w:r w:rsidRPr="00C31D14">
        <w:rPr>
          <w:rFonts w:ascii="Impact" w:hAnsi="Impact" w:cstheme="minorHAnsi"/>
          <w:color w:val="004C64" w:themeColor="text2" w:themeTint="E6"/>
          <w:sz w:val="120"/>
          <w:szCs w:val="120"/>
        </w:rPr>
        <w:t xml:space="preserve">  </w:t>
      </w:r>
    </w:p>
    <w:bookmarkEnd w:id="1"/>
    <w:p w14:paraId="35F3DADE" w14:textId="05FD702B" w:rsidR="00925DFF" w:rsidRDefault="00925DFF" w:rsidP="00970C81">
      <w:pPr>
        <w:pStyle w:val="Bezodstpw"/>
        <w:rPr>
          <w:rFonts w:cstheme="minorHAnsi"/>
        </w:rPr>
      </w:pPr>
      <w:r w:rsidRPr="00925DFF">
        <w:rPr>
          <w:noProof/>
        </w:rPr>
        <w:drawing>
          <wp:anchor distT="0" distB="0" distL="114300" distR="114300" simplePos="0" relativeHeight="251665408" behindDoc="0" locked="0" layoutInCell="1" allowOverlap="1" wp14:anchorId="43ADD7BC" wp14:editId="29795218">
            <wp:simplePos x="0" y="0"/>
            <wp:positionH relativeFrom="column">
              <wp:posOffset>2644140</wp:posOffset>
            </wp:positionH>
            <wp:positionV relativeFrom="paragraph">
              <wp:posOffset>29210</wp:posOffset>
            </wp:positionV>
            <wp:extent cx="6187440" cy="50292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B1749E" w14:textId="5CBCB499" w:rsidR="00925DFF" w:rsidRDefault="00925DFF" w:rsidP="00970C81">
      <w:pPr>
        <w:pStyle w:val="Bezodstpw"/>
        <w:rPr>
          <w:rFonts w:cstheme="minorHAnsi"/>
        </w:rPr>
      </w:pPr>
    </w:p>
    <w:p w14:paraId="537C7083" w14:textId="3AAB7FB9" w:rsidR="00970C81" w:rsidRDefault="006A2278" w:rsidP="00970C81">
      <w:pPr>
        <w:pStyle w:val="Bezodstpw"/>
        <w:rPr>
          <w:rFonts w:cstheme="minorHAnsi"/>
        </w:rPr>
      </w:pPr>
      <w:r w:rsidRPr="006A2278">
        <w:rPr>
          <w:rFonts w:cstheme="minorHAnsi"/>
        </w:rPr>
        <w:t>………………………………………………………………………………………………………….</w:t>
      </w:r>
    </w:p>
    <w:p w14:paraId="375DA798" w14:textId="77777777" w:rsidR="00523002" w:rsidRPr="006A2278" w:rsidRDefault="00523002" w:rsidP="00970C81">
      <w:pPr>
        <w:pStyle w:val="Bezodstpw"/>
        <w:rPr>
          <w:rFonts w:cstheme="minorHAnsi"/>
        </w:rPr>
      </w:pPr>
    </w:p>
    <w:p w14:paraId="2FC0870F" w14:textId="2C37700C" w:rsidR="007A54C7" w:rsidRPr="003836DF" w:rsidRDefault="00970C81" w:rsidP="00970C81">
      <w:pPr>
        <w:pStyle w:val="Bezodstpw"/>
        <w:rPr>
          <w:rFonts w:cstheme="minorHAnsi"/>
          <w:color w:val="auto"/>
          <w:sz w:val="22"/>
          <w:szCs w:val="22"/>
        </w:rPr>
      </w:pPr>
      <w:r w:rsidRPr="00F54E55">
        <w:rPr>
          <w:rFonts w:ascii="Impact" w:hAnsi="Impact" w:cstheme="minorHAnsi"/>
          <w:color w:val="1B5159" w:themeColor="background2" w:themeShade="40"/>
          <w:sz w:val="36"/>
          <w:szCs w:val="36"/>
        </w:rPr>
        <w:t>ANKIETA</w:t>
      </w:r>
      <w:r>
        <w:rPr>
          <w:rFonts w:ascii="Impact" w:hAnsi="Impact" w:cstheme="minorHAnsi"/>
          <w:sz w:val="28"/>
          <w:szCs w:val="28"/>
        </w:rPr>
        <w:t xml:space="preserve"> </w:t>
      </w:r>
      <w:r w:rsidR="007A54C7">
        <w:rPr>
          <w:rFonts w:ascii="Impact" w:hAnsi="Impact" w:cstheme="minorHAnsi"/>
          <w:sz w:val="28"/>
          <w:szCs w:val="28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 xml:space="preserve">(dotycząca zmiany </w:t>
      </w:r>
      <w:r w:rsidR="007A54C7" w:rsidRPr="003836DF">
        <w:rPr>
          <w:rFonts w:cstheme="minorHAnsi"/>
          <w:color w:val="auto"/>
          <w:sz w:val="22"/>
          <w:szCs w:val="22"/>
        </w:rPr>
        <w:t>studium miasta i gminy Gołdap)</w:t>
      </w:r>
    </w:p>
    <w:p w14:paraId="50718518" w14:textId="77777777" w:rsidR="00CD3616" w:rsidRDefault="007A54C7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>Na jakim osiedlu /</w:t>
      </w:r>
      <w:r w:rsidR="00873366" w:rsidRPr="003836DF">
        <w:rPr>
          <w:rFonts w:cstheme="minorHAnsi"/>
          <w:b/>
          <w:bCs/>
          <w:color w:val="auto"/>
          <w:sz w:val="22"/>
          <w:szCs w:val="22"/>
        </w:rPr>
        <w:t>ulicy/</w:t>
      </w:r>
      <w:r w:rsidRPr="003836DF">
        <w:rPr>
          <w:rFonts w:cstheme="minorHAnsi"/>
          <w:b/>
          <w:bCs/>
          <w:color w:val="auto"/>
          <w:sz w:val="22"/>
          <w:szCs w:val="22"/>
        </w:rPr>
        <w:t xml:space="preserve"> w jakim obrębie ewidencyjnym mieszkasz?</w:t>
      </w:r>
      <w:r w:rsidRPr="003836DF">
        <w:rPr>
          <w:rFonts w:cstheme="minorHAnsi"/>
          <w:color w:val="auto"/>
          <w:sz w:val="22"/>
          <w:szCs w:val="22"/>
        </w:rPr>
        <w:t xml:space="preserve"> </w:t>
      </w:r>
    </w:p>
    <w:p w14:paraId="12C4C8DC" w14:textId="77777777" w:rsidR="00CD3616" w:rsidRDefault="00CD3616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08D6F448" w14:textId="2E0BB8FF" w:rsidR="007A54C7" w:rsidRPr="003836DF" w:rsidRDefault="007A54C7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  <w:r w:rsidR="00934063" w:rsidRPr="00AA4490">
        <w:rPr>
          <w:rFonts w:ascii="Arial Narrow" w:hAnsi="Arial Narrow" w:cstheme="minorHAnsi"/>
          <w:color w:val="auto"/>
          <w:sz w:val="22"/>
          <w:szCs w:val="22"/>
        </w:rPr>
        <w:t>…</w:t>
      </w:r>
      <w:r w:rsidR="00AA4490" w:rsidRPr="00AA4490">
        <w:rPr>
          <w:rFonts w:ascii="Arial Narrow" w:hAnsi="Arial Narrow" w:cstheme="minorHAnsi"/>
          <w:color w:val="auto"/>
          <w:sz w:val="22"/>
          <w:szCs w:val="22"/>
        </w:rPr>
        <w:t>……….</w:t>
      </w:r>
      <w:r w:rsidR="00AA4490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78DC6D87" w14:textId="77777777" w:rsidR="00934063" w:rsidRPr="003836DF" w:rsidRDefault="00934063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424E6DFC" w14:textId="65AF8185" w:rsidR="007A54C7" w:rsidRPr="003836DF" w:rsidRDefault="007A54C7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>Płeć</w:t>
      </w:r>
      <w:r w:rsidRPr="003836DF">
        <w:rPr>
          <w:rFonts w:cstheme="minorHAnsi"/>
          <w:color w:val="auto"/>
          <w:sz w:val="22"/>
          <w:szCs w:val="22"/>
        </w:rPr>
        <w:t xml:space="preserve"> </w:t>
      </w: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…………………..</w:t>
      </w:r>
      <w:r w:rsidRPr="003836DF">
        <w:rPr>
          <w:rFonts w:cstheme="minorHAnsi"/>
          <w:color w:val="auto"/>
          <w:sz w:val="22"/>
          <w:szCs w:val="22"/>
        </w:rPr>
        <w:t xml:space="preserve"> </w:t>
      </w:r>
      <w:r w:rsidR="00AA4490">
        <w:rPr>
          <w:rFonts w:cstheme="minorHAnsi"/>
          <w:color w:val="auto"/>
          <w:sz w:val="22"/>
          <w:szCs w:val="22"/>
        </w:rPr>
        <w:t xml:space="preserve"> </w:t>
      </w:r>
      <w:r w:rsidRPr="003836DF">
        <w:rPr>
          <w:rFonts w:cstheme="minorHAnsi"/>
          <w:b/>
          <w:bCs/>
          <w:color w:val="auto"/>
          <w:sz w:val="22"/>
          <w:szCs w:val="22"/>
        </w:rPr>
        <w:t>Wiek</w:t>
      </w:r>
      <w:r w:rsidRPr="003836DF">
        <w:rPr>
          <w:rFonts w:cstheme="minorHAnsi"/>
          <w:color w:val="auto"/>
          <w:sz w:val="22"/>
          <w:szCs w:val="22"/>
        </w:rPr>
        <w:t xml:space="preserve"> </w:t>
      </w:r>
      <w:r w:rsidRPr="00AA4490">
        <w:rPr>
          <w:rFonts w:ascii="Arial Narrow" w:hAnsi="Arial Narrow" w:cstheme="minorHAnsi"/>
          <w:color w:val="auto"/>
          <w:sz w:val="22"/>
          <w:szCs w:val="22"/>
        </w:rPr>
        <w:t xml:space="preserve">…………………. </w:t>
      </w:r>
      <w:r w:rsidR="00AA4490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3836DF">
        <w:rPr>
          <w:rFonts w:cstheme="minorHAnsi"/>
          <w:b/>
          <w:bCs/>
          <w:color w:val="auto"/>
          <w:sz w:val="22"/>
          <w:szCs w:val="22"/>
        </w:rPr>
        <w:t>Wykształcenie</w:t>
      </w: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</w:t>
      </w:r>
    </w:p>
    <w:p w14:paraId="7EAB2F59" w14:textId="08446A96" w:rsidR="00637436" w:rsidRPr="003836DF" w:rsidRDefault="00637436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0A7ED06C" w14:textId="4022C98D" w:rsidR="00637436" w:rsidRPr="003836DF" w:rsidRDefault="00637436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 xml:space="preserve">Pracuję/uczę się </w:t>
      </w:r>
      <w:r w:rsidRPr="003836DF">
        <w:rPr>
          <w:rFonts w:cstheme="minorHAnsi"/>
          <w:color w:val="auto"/>
          <w:sz w:val="22"/>
          <w:szCs w:val="22"/>
        </w:rPr>
        <w:t>(wpisz gdzie pracujesz/uczysz się)</w:t>
      </w:r>
    </w:p>
    <w:p w14:paraId="119B0C34" w14:textId="157FAC2F" w:rsidR="00637436" w:rsidRPr="00AA4490" w:rsidRDefault="00637436" w:rsidP="007A54C7">
      <w:pPr>
        <w:pStyle w:val="Bezodstpw"/>
        <w:spacing w:line="276" w:lineRule="auto"/>
        <w:rPr>
          <w:rFonts w:ascii="Arial Narrow" w:hAnsi="Arial Narrow" w:cstheme="minorHAnsi"/>
          <w:color w:val="auto"/>
          <w:sz w:val="22"/>
          <w:szCs w:val="22"/>
        </w:rPr>
      </w:pP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</w:t>
      </w:r>
    </w:p>
    <w:p w14:paraId="5713E20D" w14:textId="30D3E464" w:rsidR="00934063" w:rsidRPr="003836DF" w:rsidRDefault="00934063" w:rsidP="007A54C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4BED97BC" w14:textId="5584F23E" w:rsidR="00934063" w:rsidRPr="003836DF" w:rsidRDefault="00934063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>Jak mieszkasz?</w:t>
      </w:r>
    </w:p>
    <w:p w14:paraId="25FEBF69" w14:textId="05B51369" w:rsidR="00934063" w:rsidRDefault="00934063" w:rsidP="00934063">
      <w:pPr>
        <w:pStyle w:val="Bezodstpw"/>
        <w:spacing w:line="276" w:lineRule="auto"/>
        <w:rPr>
          <w:rFonts w:cstheme="minorHAnsi"/>
          <w:color w:val="auto"/>
        </w:rPr>
      </w:pPr>
      <w:bookmarkStart w:id="2" w:name="_Hlk73317992"/>
      <w:bookmarkStart w:id="3" w:name="_Hlk73321924"/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w bloku</w:t>
      </w:r>
      <w:bookmarkEnd w:id="2"/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w kamienicy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w domu jednorodzinnym</w:t>
      </w:r>
    </w:p>
    <w:p w14:paraId="0EB64AEF" w14:textId="77777777" w:rsidR="00637436" w:rsidRPr="003836DF" w:rsidRDefault="00637436" w:rsidP="00934063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6B834679" w14:textId="18FDCE9C" w:rsidR="00637436" w:rsidRPr="003836DF" w:rsidRDefault="00637436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 xml:space="preserve">Jak spędzasz wolny czas? </w:t>
      </w:r>
      <w:r w:rsidRPr="003836DF">
        <w:rPr>
          <w:rFonts w:cstheme="minorHAnsi"/>
          <w:color w:val="auto"/>
          <w:sz w:val="22"/>
          <w:szCs w:val="22"/>
        </w:rPr>
        <w:t>(wpisz gdzie najczęściej spędzasz wolny czas)</w:t>
      </w:r>
    </w:p>
    <w:p w14:paraId="5BEBE7E6" w14:textId="75D2CD10" w:rsidR="00637436" w:rsidRPr="00AA4490" w:rsidRDefault="00637436" w:rsidP="00637436">
      <w:pPr>
        <w:pStyle w:val="Bezodstpw"/>
        <w:spacing w:line="276" w:lineRule="auto"/>
        <w:rPr>
          <w:rFonts w:ascii="Arial Narrow" w:hAnsi="Arial Narrow" w:cstheme="minorHAnsi"/>
          <w:color w:val="auto"/>
          <w:sz w:val="22"/>
          <w:szCs w:val="22"/>
        </w:rPr>
      </w:pP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…………………………………………………………………………………………………………..………</w:t>
      </w:r>
      <w:r w:rsidR="00AA4490" w:rsidRPr="00AA4490">
        <w:rPr>
          <w:rFonts w:ascii="Arial Narrow" w:hAnsi="Arial Narrow" w:cstheme="minorHAnsi"/>
          <w:color w:val="auto"/>
          <w:sz w:val="22"/>
          <w:szCs w:val="22"/>
        </w:rPr>
        <w:t>.</w:t>
      </w:r>
      <w:r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  <w:r w:rsidR="00AA4490" w:rsidRPr="00AA4490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7F0498CD" w14:textId="77777777" w:rsidR="00CD3616" w:rsidRPr="003836DF" w:rsidRDefault="00CD3616" w:rsidP="00934063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bookmarkEnd w:id="3"/>
    <w:p w14:paraId="6D51EF82" w14:textId="066CDBA0" w:rsidR="00873366" w:rsidRPr="003836DF" w:rsidRDefault="00873366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 xml:space="preserve">Jak docierasz do </w:t>
      </w:r>
      <w:r w:rsidR="00547517">
        <w:rPr>
          <w:rFonts w:cstheme="minorHAnsi"/>
          <w:b/>
          <w:bCs/>
          <w:color w:val="auto"/>
          <w:sz w:val="22"/>
          <w:szCs w:val="22"/>
        </w:rPr>
        <w:t>centrum Gołdapi</w:t>
      </w:r>
      <w:r w:rsidRPr="003836DF">
        <w:rPr>
          <w:rFonts w:cstheme="minorHAnsi"/>
          <w:b/>
          <w:bCs/>
          <w:color w:val="auto"/>
          <w:sz w:val="22"/>
          <w:szCs w:val="22"/>
        </w:rPr>
        <w:t>?</w:t>
      </w:r>
    </w:p>
    <w:p w14:paraId="4AF6AAD8" w14:textId="743CAD17" w:rsidR="00873366" w:rsidRDefault="00873366" w:rsidP="00910CAC">
      <w:pPr>
        <w:pStyle w:val="Bezodstpw"/>
        <w:rPr>
          <w:rFonts w:cstheme="minorHAnsi"/>
          <w:color w:val="auto"/>
        </w:rPr>
      </w:pPr>
      <w:bookmarkStart w:id="4" w:name="_Hlk73322295"/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pieszo</w:t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rowerem/hulajnogą</w:t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autobusem</w:t>
      </w:r>
      <w:r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samochodem</w:t>
      </w:r>
      <w:bookmarkEnd w:id="4"/>
      <w:r>
        <w:rPr>
          <w:rFonts w:cstheme="minorHAnsi"/>
          <w:color w:val="auto"/>
        </w:rPr>
        <w:tab/>
      </w:r>
    </w:p>
    <w:p w14:paraId="7463EAC5" w14:textId="30895317" w:rsidR="00873366" w:rsidRPr="003836DF" w:rsidRDefault="00873366" w:rsidP="00910CAC">
      <w:pPr>
        <w:pStyle w:val="Bezodstpw"/>
        <w:rPr>
          <w:rFonts w:cstheme="minorHAnsi"/>
          <w:color w:val="auto"/>
          <w:sz w:val="22"/>
          <w:szCs w:val="22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inaczej …………………………………………………………………………………………</w:t>
      </w:r>
      <w:r w:rsidR="00910CAC">
        <w:rPr>
          <w:rFonts w:cstheme="minorHAnsi"/>
          <w:color w:val="auto"/>
          <w:sz w:val="22"/>
          <w:szCs w:val="22"/>
        </w:rPr>
        <w:t>………….</w:t>
      </w:r>
      <w:r w:rsidR="00AA4490">
        <w:rPr>
          <w:rFonts w:cstheme="minorHAnsi"/>
          <w:color w:val="auto"/>
          <w:sz w:val="22"/>
          <w:szCs w:val="22"/>
        </w:rPr>
        <w:t>.</w:t>
      </w:r>
    </w:p>
    <w:p w14:paraId="52F9BFAA" w14:textId="74050A31" w:rsidR="00873366" w:rsidRPr="003836DF" w:rsidRDefault="00873366" w:rsidP="00873366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6D8EB7AC" w14:textId="68263B8B" w:rsidR="00873366" w:rsidRPr="003836DF" w:rsidRDefault="00766EBA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bookmarkStart w:id="5" w:name="_Hlk73322613"/>
      <w:r w:rsidRPr="003836DF">
        <w:rPr>
          <w:rFonts w:cstheme="minorHAnsi"/>
          <w:b/>
          <w:bCs/>
          <w:color w:val="auto"/>
          <w:sz w:val="22"/>
          <w:szCs w:val="22"/>
        </w:rPr>
        <w:t xml:space="preserve">Czego brakuje w śródmieściu? </w:t>
      </w:r>
      <w:bookmarkEnd w:id="5"/>
      <w:r w:rsidRPr="003836DF">
        <w:rPr>
          <w:rFonts w:cstheme="minorHAnsi"/>
          <w:color w:val="auto"/>
          <w:sz w:val="22"/>
          <w:szCs w:val="22"/>
        </w:rPr>
        <w:t>(max 5)</w:t>
      </w:r>
    </w:p>
    <w:p w14:paraId="5B0B1A6D" w14:textId="56B4D5D1" w:rsidR="00766EBA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miejsc pracy</w:t>
      </w:r>
      <w:r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zieleni przyulicznej</w:t>
      </w:r>
    </w:p>
    <w:p w14:paraId="0B7AD3D4" w14:textId="4F95F736" w:rsidR="00766EBA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mieszkań</w:t>
      </w:r>
      <w:r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skwerów/parków</w:t>
      </w:r>
    </w:p>
    <w:p w14:paraId="34E038D5" w14:textId="5BDBA637" w:rsidR="00766EBA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usług</w:t>
      </w:r>
      <w:r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miejsc odpoczynku</w:t>
      </w:r>
    </w:p>
    <w:p w14:paraId="1D5D441D" w14:textId="77777777" w:rsidR="00596319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lastRenderedPageBreak/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handlu/sklepów</w:t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stref pieszych (deptaków)</w:t>
      </w:r>
    </w:p>
    <w:p w14:paraId="7DEB8D32" w14:textId="77777777" w:rsidR="00596319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gastronomii</w:t>
      </w:r>
      <w:r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dróg rowerowych / infrastruktury</w:t>
      </w:r>
    </w:p>
    <w:p w14:paraId="1D017ABD" w14:textId="31AA81F8" w:rsidR="00766EBA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rozrywki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>parkingów</w:t>
      </w:r>
    </w:p>
    <w:p w14:paraId="27C15D80" w14:textId="7B3B6C1A" w:rsidR="00596319" w:rsidRDefault="00766EBA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szkół</w:t>
      </w:r>
      <w:r w:rsidR="00596319" w:rsidRPr="003836DF">
        <w:rPr>
          <w:rFonts w:cstheme="minorHAnsi"/>
          <w:color w:val="auto"/>
          <w:sz w:val="22"/>
          <w:szCs w:val="22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>
        <w:rPr>
          <w:rFonts w:cstheme="minorHAnsi"/>
          <w:color w:val="auto"/>
        </w:rPr>
        <w:tab/>
      </w:r>
      <w:r w:rsidR="00596319" w:rsidRPr="000C4628">
        <w:rPr>
          <w:rFonts w:cstheme="minorHAnsi"/>
          <w:color w:val="auto"/>
          <w:sz w:val="40"/>
          <w:szCs w:val="40"/>
        </w:rPr>
        <w:t>□</w:t>
      </w:r>
      <w:r w:rsidR="00596319">
        <w:rPr>
          <w:rFonts w:cstheme="minorHAnsi"/>
          <w:color w:val="auto"/>
          <w:sz w:val="52"/>
          <w:szCs w:val="52"/>
        </w:rPr>
        <w:t xml:space="preserve"> </w:t>
      </w:r>
      <w:r w:rsidR="00596319" w:rsidRPr="003836DF">
        <w:rPr>
          <w:rFonts w:cstheme="minorHAnsi"/>
          <w:color w:val="auto"/>
          <w:sz w:val="22"/>
          <w:szCs w:val="22"/>
        </w:rPr>
        <w:t xml:space="preserve">inne </w:t>
      </w:r>
      <w:r w:rsidR="00596319" w:rsidRPr="0046429B">
        <w:rPr>
          <w:rFonts w:ascii="Arial Narrow" w:hAnsi="Arial Narrow" w:cstheme="minorHAnsi"/>
          <w:color w:val="auto"/>
          <w:sz w:val="22"/>
          <w:szCs w:val="22"/>
        </w:rPr>
        <w:t>………………………………</w:t>
      </w:r>
      <w:r w:rsidR="0046429B">
        <w:rPr>
          <w:rFonts w:ascii="Arial Narrow" w:hAnsi="Arial Narrow" w:cstheme="minorHAnsi"/>
          <w:color w:val="auto"/>
          <w:sz w:val="22"/>
          <w:szCs w:val="22"/>
        </w:rPr>
        <w:t>………</w:t>
      </w:r>
    </w:p>
    <w:p w14:paraId="06B5BB98" w14:textId="4BEA2F98" w:rsidR="00766EBA" w:rsidRPr="000C4628" w:rsidRDefault="00766EBA" w:rsidP="00766EBA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</w:p>
    <w:p w14:paraId="20F0568B" w14:textId="1AD58AEF" w:rsidR="00934063" w:rsidRPr="003836DF" w:rsidRDefault="00596319" w:rsidP="000D1580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>Czy chciał(a)byś coś zmienić w śródmieściu (jeśli tak to co) ?</w:t>
      </w:r>
    </w:p>
    <w:p w14:paraId="0D3FB91C" w14:textId="0FC9DAE5" w:rsidR="00596319" w:rsidRPr="0046429B" w:rsidRDefault="00596319" w:rsidP="00596319">
      <w:pPr>
        <w:pStyle w:val="Bezodstpw"/>
        <w:spacing w:line="276" w:lineRule="auto"/>
        <w:rPr>
          <w:rFonts w:ascii="Arial Narrow" w:hAnsi="Arial Narrow" w:cstheme="minorHAnsi"/>
          <w:color w:val="auto"/>
          <w:sz w:val="22"/>
          <w:szCs w:val="22"/>
        </w:rPr>
      </w:pPr>
      <w:r w:rsidRPr="0046429B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637436" w:rsidRPr="0046429B">
        <w:rPr>
          <w:rFonts w:ascii="Arial Narrow" w:hAnsi="Arial Narrow" w:cstheme="minorHAnsi"/>
          <w:color w:val="auto"/>
          <w:sz w:val="22"/>
          <w:szCs w:val="22"/>
        </w:rPr>
        <w:t>…</w:t>
      </w:r>
      <w:r w:rsidRPr="0046429B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  <w:r w:rsidR="00637436" w:rsidRPr="0046429B">
        <w:rPr>
          <w:rFonts w:ascii="Arial Narrow" w:hAnsi="Arial Narrow" w:cstheme="minorHAnsi"/>
          <w:color w:val="auto"/>
          <w:sz w:val="22"/>
          <w:szCs w:val="22"/>
        </w:rPr>
        <w:t>…</w:t>
      </w:r>
      <w:r w:rsidR="003836DF" w:rsidRPr="0046429B">
        <w:rPr>
          <w:rFonts w:ascii="Arial Narrow" w:hAnsi="Arial Narrow" w:cstheme="minorHAnsi"/>
          <w:color w:val="auto"/>
          <w:sz w:val="22"/>
          <w:szCs w:val="22"/>
        </w:rPr>
        <w:t>……………………</w:t>
      </w:r>
      <w:r w:rsidR="0046429B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……………………………………………………</w:t>
      </w:r>
    </w:p>
    <w:p w14:paraId="37C46C30" w14:textId="05773333" w:rsidR="00547517" w:rsidRDefault="00547517" w:rsidP="00596319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09CEE7D8" w14:textId="4562C5AA" w:rsidR="00547517" w:rsidRPr="003836DF" w:rsidRDefault="00547517" w:rsidP="00547517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bookmarkStart w:id="6" w:name="_Hlk73340124"/>
      <w:r w:rsidRPr="00547517">
        <w:rPr>
          <w:rFonts w:cstheme="minorHAnsi"/>
          <w:b/>
          <w:bCs/>
          <w:color w:val="auto"/>
          <w:sz w:val="22"/>
          <w:szCs w:val="22"/>
        </w:rPr>
        <w:t xml:space="preserve">Czy </w:t>
      </w:r>
      <w:r>
        <w:rPr>
          <w:rFonts w:cstheme="minorHAnsi"/>
          <w:b/>
          <w:bCs/>
          <w:color w:val="auto"/>
          <w:sz w:val="22"/>
          <w:szCs w:val="22"/>
        </w:rPr>
        <w:t>Twoim</w:t>
      </w:r>
      <w:r w:rsidRPr="00547517">
        <w:rPr>
          <w:rFonts w:cstheme="minorHAnsi"/>
          <w:b/>
          <w:bCs/>
          <w:color w:val="auto"/>
          <w:sz w:val="22"/>
          <w:szCs w:val="22"/>
        </w:rPr>
        <w:t xml:space="preserve"> zdaniem w obszarze centrum miasta można zaobserwować zjawisko nadmiernej uciążliwości komunikacyjnej wynikającej z ruchu kołowego?  </w:t>
      </w:r>
      <w:r w:rsidRPr="003836DF">
        <w:rPr>
          <w:rFonts w:cstheme="minorHAnsi"/>
          <w:b/>
          <w:bCs/>
          <w:color w:val="auto"/>
          <w:sz w:val="22"/>
          <w:szCs w:val="22"/>
        </w:rPr>
        <w:t>?</w:t>
      </w:r>
    </w:p>
    <w:p w14:paraId="48F3E320" w14:textId="1F556403" w:rsidR="00547517" w:rsidRDefault="00547517" w:rsidP="00596319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>
        <w:rPr>
          <w:rFonts w:cstheme="minorHAnsi"/>
          <w:color w:val="auto"/>
          <w:sz w:val="22"/>
          <w:szCs w:val="22"/>
        </w:rPr>
        <w:t>tak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>
        <w:rPr>
          <w:rFonts w:cstheme="minorHAnsi"/>
          <w:color w:val="auto"/>
          <w:sz w:val="22"/>
          <w:szCs w:val="22"/>
        </w:rPr>
        <w:t>nie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>
        <w:rPr>
          <w:rFonts w:cstheme="minorHAnsi"/>
          <w:color w:val="auto"/>
          <w:sz w:val="22"/>
          <w:szCs w:val="22"/>
        </w:rPr>
        <w:t>nie mam zdania</w:t>
      </w:r>
    </w:p>
    <w:bookmarkEnd w:id="6"/>
    <w:p w14:paraId="29EA97A4" w14:textId="27C82C2C" w:rsidR="00547517" w:rsidRDefault="00547517" w:rsidP="00596319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</w:p>
    <w:p w14:paraId="635E0355" w14:textId="77777777" w:rsidR="00547517" w:rsidRPr="003836DF" w:rsidRDefault="00547517" w:rsidP="00547517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547517">
        <w:rPr>
          <w:rFonts w:cstheme="minorHAnsi"/>
          <w:b/>
          <w:bCs/>
          <w:color w:val="auto"/>
          <w:sz w:val="22"/>
          <w:szCs w:val="22"/>
        </w:rPr>
        <w:t xml:space="preserve">Czy </w:t>
      </w:r>
      <w:r>
        <w:rPr>
          <w:rFonts w:cstheme="minorHAnsi"/>
          <w:b/>
          <w:bCs/>
          <w:color w:val="auto"/>
          <w:sz w:val="22"/>
          <w:szCs w:val="22"/>
        </w:rPr>
        <w:t>Twoim</w:t>
      </w:r>
      <w:r w:rsidRPr="00547517">
        <w:rPr>
          <w:rFonts w:cstheme="minorHAnsi"/>
          <w:b/>
          <w:bCs/>
          <w:color w:val="auto"/>
          <w:sz w:val="22"/>
          <w:szCs w:val="22"/>
        </w:rPr>
        <w:t xml:space="preserve"> zdaniem w obszarze centrum miasta można zaobserwować zjawisko nadmiernej uciążliwości komunikacyjnej wynikającej z ruchu kołowego?  </w:t>
      </w:r>
      <w:r w:rsidRPr="003836DF">
        <w:rPr>
          <w:rFonts w:cstheme="minorHAnsi"/>
          <w:b/>
          <w:bCs/>
          <w:color w:val="auto"/>
          <w:sz w:val="22"/>
          <w:szCs w:val="22"/>
        </w:rPr>
        <w:t>?</w:t>
      </w:r>
    </w:p>
    <w:p w14:paraId="28B2CA58" w14:textId="0AFBF05B" w:rsidR="00547517" w:rsidRDefault="00547517" w:rsidP="00547517">
      <w:pPr>
        <w:pStyle w:val="Bezodstpw"/>
        <w:spacing w:line="276" w:lineRule="auto"/>
        <w:rPr>
          <w:rFonts w:cstheme="minorHAnsi"/>
          <w:color w:val="auto"/>
          <w:sz w:val="22"/>
          <w:szCs w:val="22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>
        <w:rPr>
          <w:rFonts w:cstheme="minorHAnsi"/>
          <w:color w:val="auto"/>
          <w:sz w:val="22"/>
          <w:szCs w:val="22"/>
        </w:rPr>
        <w:t>tak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>
        <w:rPr>
          <w:rFonts w:cstheme="minorHAnsi"/>
          <w:color w:val="auto"/>
          <w:sz w:val="22"/>
          <w:szCs w:val="22"/>
        </w:rPr>
        <w:t>nie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547517">
        <w:rPr>
          <w:rFonts w:cstheme="minorHAnsi"/>
          <w:color w:val="auto"/>
          <w:sz w:val="22"/>
          <w:szCs w:val="22"/>
        </w:rPr>
        <w:t>należy wprowadzić czasowe ograniczenia ruchu</w:t>
      </w:r>
    </w:p>
    <w:p w14:paraId="5755EEDE" w14:textId="77777777" w:rsidR="0046429B" w:rsidRDefault="00547517" w:rsidP="00547517">
      <w:pPr>
        <w:spacing w:after="200"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4751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 przypadku odpowiedzi TAK lub NALEŻY WPROWADZIĆ CZASOWE OGRANICZENIA RUCHU proszę o wskazanie odcinków ulic, których ograniczenie powinno dotyczyć: </w:t>
      </w:r>
    </w:p>
    <w:p w14:paraId="1B57A6B8" w14:textId="313AC46E" w:rsidR="00637436" w:rsidRPr="00AA4490" w:rsidRDefault="00547517" w:rsidP="0046429B">
      <w:pPr>
        <w:spacing w:after="200" w:line="276" w:lineRule="auto"/>
        <w:jc w:val="both"/>
        <w:rPr>
          <w:rFonts w:ascii="Arial Narrow" w:eastAsia="Calibri" w:hAnsi="Arial Narrow" w:cstheme="minorHAnsi"/>
          <w:color w:val="auto"/>
          <w:sz w:val="20"/>
          <w:szCs w:val="20"/>
          <w:lang w:eastAsia="en-US"/>
        </w:rPr>
      </w:pPr>
      <w:r w:rsidRPr="00AA4490">
        <w:rPr>
          <w:rFonts w:ascii="Arial Narrow" w:eastAsia="Calibri" w:hAnsi="Arial Narrow" w:cstheme="minorHAnsi"/>
          <w:color w:val="auto"/>
          <w:sz w:val="20"/>
          <w:szCs w:val="20"/>
          <w:lang w:eastAsia="en-US"/>
        </w:rPr>
        <w:t>…………………………………………………...</w:t>
      </w:r>
      <w:r w:rsidR="0046429B" w:rsidRPr="00AA4490">
        <w:rPr>
          <w:rFonts w:ascii="Arial Narrow" w:eastAsia="Calibri" w:hAnsi="Arial Narrow" w:cs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677A7" w14:textId="58A0CF24" w:rsidR="00934063" w:rsidRPr="003836DF" w:rsidRDefault="00934063" w:rsidP="00934063">
      <w:pPr>
        <w:pStyle w:val="Bezodstpw"/>
        <w:spacing w:line="276" w:lineRule="auto"/>
        <w:rPr>
          <w:rFonts w:asciiTheme="majorHAnsi" w:hAnsiTheme="majorHAnsi" w:cstheme="minorHAnsi"/>
          <w:color w:val="1B5159" w:themeColor="background2" w:themeShade="40"/>
          <w:sz w:val="32"/>
          <w:szCs w:val="32"/>
        </w:rPr>
      </w:pPr>
      <w:r w:rsidRPr="003836DF">
        <w:rPr>
          <w:rFonts w:asciiTheme="majorHAnsi" w:hAnsiTheme="majorHAnsi" w:cstheme="minorHAnsi"/>
          <w:color w:val="1B5159" w:themeColor="background2" w:themeShade="40"/>
          <w:sz w:val="32"/>
          <w:szCs w:val="32"/>
        </w:rPr>
        <w:t>MIASTO I GMINA ROZWOJOWA</w:t>
      </w:r>
    </w:p>
    <w:p w14:paraId="37C51C82" w14:textId="55382B01" w:rsidR="00934063" w:rsidRPr="003836DF" w:rsidRDefault="00934063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bookmarkStart w:id="7" w:name="_Hlk73319287"/>
      <w:r w:rsidRPr="003836DF">
        <w:rPr>
          <w:rFonts w:cstheme="minorHAnsi"/>
          <w:b/>
          <w:bCs/>
          <w:color w:val="auto"/>
          <w:sz w:val="22"/>
          <w:szCs w:val="22"/>
        </w:rPr>
        <w:t>Jakich usług brakuje w Twojej okolicy?</w:t>
      </w:r>
    </w:p>
    <w:bookmarkEnd w:id="7"/>
    <w:p w14:paraId="66D6A39F" w14:textId="1CF12124" w:rsidR="00934063" w:rsidRDefault="00934063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handlowych</w:t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 w:rsidRPr="000C4628">
        <w:rPr>
          <w:rFonts w:cstheme="minorHAnsi"/>
          <w:color w:val="auto"/>
          <w:sz w:val="40"/>
          <w:szCs w:val="40"/>
        </w:rPr>
        <w:t>□</w:t>
      </w:r>
      <w:r w:rsidR="00C26874" w:rsidRPr="00C26874">
        <w:rPr>
          <w:rFonts w:cstheme="minorHAnsi"/>
          <w:color w:val="auto"/>
          <w:sz w:val="44"/>
          <w:szCs w:val="44"/>
        </w:rPr>
        <w:t xml:space="preserve"> </w:t>
      </w:r>
      <w:r w:rsidR="00C26874">
        <w:rPr>
          <w:rFonts w:cstheme="minorHAnsi"/>
          <w:color w:val="auto"/>
        </w:rPr>
        <w:t xml:space="preserve"> </w:t>
      </w:r>
      <w:r w:rsidR="00C26874" w:rsidRPr="003836DF">
        <w:rPr>
          <w:rFonts w:cstheme="minorHAnsi"/>
          <w:color w:val="auto"/>
          <w:sz w:val="22"/>
          <w:szCs w:val="22"/>
        </w:rPr>
        <w:t>sportu i rekreacji</w:t>
      </w:r>
    </w:p>
    <w:p w14:paraId="76E3B772" w14:textId="21B2B1DB" w:rsidR="00934063" w:rsidRPr="003836DF" w:rsidRDefault="00934063" w:rsidP="00910CAC">
      <w:pPr>
        <w:pStyle w:val="Bezodstpw"/>
        <w:rPr>
          <w:rFonts w:cstheme="minorHAnsi"/>
          <w:color w:val="auto"/>
          <w:sz w:val="22"/>
          <w:szCs w:val="22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="00D64500" w:rsidRPr="003836DF">
        <w:rPr>
          <w:rFonts w:cstheme="minorHAnsi"/>
          <w:color w:val="auto"/>
          <w:sz w:val="22"/>
          <w:szCs w:val="22"/>
        </w:rPr>
        <w:t>gastronomicznych</w:t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C26874">
        <w:rPr>
          <w:rFonts w:cstheme="minorHAnsi"/>
          <w:color w:val="auto"/>
        </w:rPr>
        <w:tab/>
      </w:r>
      <w:r w:rsidR="00047DD3">
        <w:rPr>
          <w:rFonts w:cstheme="minorHAnsi"/>
          <w:color w:val="auto"/>
        </w:rPr>
        <w:tab/>
      </w:r>
      <w:r w:rsidR="00C26874" w:rsidRPr="00047DD3">
        <w:rPr>
          <w:rFonts w:cstheme="minorHAnsi"/>
          <w:color w:val="auto"/>
          <w:sz w:val="40"/>
          <w:szCs w:val="40"/>
        </w:rPr>
        <w:t>□</w:t>
      </w:r>
      <w:r w:rsidR="00C26874" w:rsidRPr="00C26874">
        <w:rPr>
          <w:rFonts w:cstheme="minorHAnsi"/>
          <w:color w:val="auto"/>
          <w:sz w:val="44"/>
          <w:szCs w:val="44"/>
        </w:rPr>
        <w:t xml:space="preserve"> </w:t>
      </w:r>
      <w:r w:rsidR="00C26874">
        <w:rPr>
          <w:rFonts w:cstheme="minorHAnsi"/>
          <w:color w:val="auto"/>
        </w:rPr>
        <w:t xml:space="preserve"> </w:t>
      </w:r>
      <w:r w:rsidR="00C26874" w:rsidRPr="003836DF">
        <w:rPr>
          <w:rFonts w:cstheme="minorHAnsi"/>
          <w:color w:val="auto"/>
          <w:sz w:val="22"/>
          <w:szCs w:val="22"/>
        </w:rPr>
        <w:t>kulturalnych</w:t>
      </w:r>
    </w:p>
    <w:p w14:paraId="1E8C6840" w14:textId="3EC62EFB" w:rsidR="00C26874" w:rsidRPr="00C26874" w:rsidRDefault="00C26874" w:rsidP="00910CAC">
      <w:pPr>
        <w:pStyle w:val="Bezodstpw"/>
        <w:rPr>
          <w:rFonts w:cstheme="minorHAnsi"/>
          <w:color w:val="auto"/>
        </w:rPr>
      </w:pPr>
      <w:bookmarkStart w:id="8" w:name="_Hlk73318551"/>
      <w:r w:rsidRPr="000C4628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oświatowych (szkoły i przedszkola)</w:t>
      </w:r>
      <w:bookmarkEnd w:id="8"/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opieki nad zwierzętami</w:t>
      </w:r>
    </w:p>
    <w:p w14:paraId="02B0BE8B" w14:textId="7D458F28" w:rsidR="00C26874" w:rsidRDefault="00C26874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zdrowia</w:t>
      </w:r>
      <w:r w:rsidRPr="003836DF"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="00625D6A" w:rsidRPr="00047DD3">
        <w:rPr>
          <w:rFonts w:cstheme="minorHAnsi"/>
          <w:color w:val="auto"/>
          <w:sz w:val="40"/>
          <w:szCs w:val="40"/>
        </w:rPr>
        <w:t>□</w:t>
      </w:r>
      <w:r w:rsidR="00625D6A" w:rsidRPr="00C26874">
        <w:rPr>
          <w:rFonts w:cstheme="minorHAnsi"/>
          <w:color w:val="auto"/>
          <w:sz w:val="44"/>
          <w:szCs w:val="44"/>
        </w:rPr>
        <w:t xml:space="preserve"> </w:t>
      </w:r>
      <w:r w:rsidR="00625D6A">
        <w:rPr>
          <w:rFonts w:cstheme="minorHAnsi"/>
          <w:color w:val="auto"/>
        </w:rPr>
        <w:t xml:space="preserve"> </w:t>
      </w:r>
      <w:r w:rsidR="00625D6A" w:rsidRPr="003836DF">
        <w:rPr>
          <w:rFonts w:cstheme="minorHAnsi"/>
          <w:color w:val="auto"/>
          <w:sz w:val="22"/>
          <w:szCs w:val="22"/>
        </w:rPr>
        <w:t>innych …………………………</w:t>
      </w:r>
      <w:r w:rsidR="003836DF">
        <w:rPr>
          <w:rFonts w:cstheme="minorHAnsi"/>
          <w:color w:val="auto"/>
          <w:sz w:val="22"/>
          <w:szCs w:val="22"/>
        </w:rPr>
        <w:t>….</w:t>
      </w:r>
      <w:r w:rsidR="00625D6A" w:rsidRPr="003836DF">
        <w:rPr>
          <w:rFonts w:cstheme="minorHAnsi"/>
          <w:color w:val="auto"/>
          <w:sz w:val="22"/>
          <w:szCs w:val="22"/>
        </w:rPr>
        <w:t>.</w:t>
      </w:r>
    </w:p>
    <w:p w14:paraId="476DD4D5" w14:textId="4921BEB0" w:rsidR="00625D6A" w:rsidRDefault="00C26874" w:rsidP="00910CAC">
      <w:pPr>
        <w:pStyle w:val="Bezodstpw"/>
        <w:rPr>
          <w:rFonts w:cstheme="minorHAnsi"/>
          <w:color w:val="auto"/>
        </w:rPr>
      </w:pPr>
      <w:r w:rsidRPr="000C4628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opieki społecznej i socjalnej</w:t>
      </w:r>
      <w:r w:rsidR="00625D6A">
        <w:rPr>
          <w:rFonts w:cstheme="minorHAnsi"/>
          <w:color w:val="auto"/>
        </w:rPr>
        <w:tab/>
      </w:r>
      <w:r w:rsidR="00625D6A">
        <w:rPr>
          <w:rFonts w:cstheme="minorHAnsi"/>
          <w:color w:val="auto"/>
        </w:rPr>
        <w:tab/>
      </w:r>
      <w:r w:rsidR="00625D6A">
        <w:rPr>
          <w:rFonts w:cstheme="minorHAnsi"/>
          <w:color w:val="auto"/>
        </w:rPr>
        <w:tab/>
      </w:r>
      <w:r w:rsidR="00625D6A">
        <w:rPr>
          <w:rFonts w:cstheme="minorHAnsi"/>
          <w:color w:val="auto"/>
        </w:rPr>
        <w:tab/>
      </w:r>
      <w:r w:rsidR="00625D6A" w:rsidRPr="00047DD3">
        <w:rPr>
          <w:rFonts w:cstheme="minorHAnsi"/>
          <w:color w:val="auto"/>
          <w:sz w:val="40"/>
          <w:szCs w:val="40"/>
        </w:rPr>
        <w:t>□</w:t>
      </w:r>
      <w:r w:rsidR="00625D6A" w:rsidRPr="00C26874">
        <w:rPr>
          <w:rFonts w:cstheme="minorHAnsi"/>
          <w:color w:val="auto"/>
          <w:sz w:val="44"/>
          <w:szCs w:val="44"/>
        </w:rPr>
        <w:t xml:space="preserve"> </w:t>
      </w:r>
      <w:r w:rsidR="00625D6A">
        <w:rPr>
          <w:rFonts w:cstheme="minorHAnsi"/>
          <w:color w:val="auto"/>
        </w:rPr>
        <w:t xml:space="preserve"> </w:t>
      </w:r>
      <w:r w:rsidR="00625D6A" w:rsidRPr="003836DF">
        <w:rPr>
          <w:rFonts w:cstheme="minorHAnsi"/>
          <w:color w:val="auto"/>
          <w:sz w:val="22"/>
          <w:szCs w:val="22"/>
        </w:rPr>
        <w:t>nie brakuje</w:t>
      </w:r>
    </w:p>
    <w:p w14:paraId="2E9D3E34" w14:textId="77777777" w:rsidR="001F5A65" w:rsidRPr="000C4628" w:rsidRDefault="001F5A65" w:rsidP="00625D6A">
      <w:pPr>
        <w:pStyle w:val="Bezodstpw"/>
        <w:rPr>
          <w:rFonts w:cstheme="minorHAnsi"/>
          <w:color w:val="auto"/>
          <w:sz w:val="22"/>
          <w:szCs w:val="22"/>
        </w:rPr>
      </w:pPr>
    </w:p>
    <w:p w14:paraId="6138FA6B" w14:textId="53E0D0FA" w:rsidR="00625D6A" w:rsidRPr="003836DF" w:rsidRDefault="00625D6A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>Jakie uciążliwości występują w Twoim otoczeniu?</w:t>
      </w:r>
    </w:p>
    <w:p w14:paraId="61EBD347" w14:textId="6BC357E6" w:rsidR="00625D6A" w:rsidRDefault="00625D6A" w:rsidP="00AA449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 xml:space="preserve">uciążliwe </w:t>
      </w:r>
      <w:r w:rsidR="003836DF">
        <w:rPr>
          <w:rFonts w:cstheme="minorHAnsi"/>
          <w:color w:val="auto"/>
          <w:sz w:val="22"/>
          <w:szCs w:val="22"/>
        </w:rPr>
        <w:t>u</w:t>
      </w:r>
      <w:r w:rsidRPr="003836DF">
        <w:rPr>
          <w:rFonts w:cstheme="minorHAnsi"/>
          <w:color w:val="auto"/>
          <w:sz w:val="22"/>
          <w:szCs w:val="22"/>
        </w:rPr>
        <w:t>sługi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przemysł</w:t>
      </w:r>
      <w:r w:rsidR="003836DF">
        <w:rPr>
          <w:rFonts w:cstheme="minorHAnsi"/>
          <w:color w:val="auto"/>
          <w:sz w:val="22"/>
          <w:szCs w:val="22"/>
        </w:rPr>
        <w:t>/produkcja</w:t>
      </w:r>
    </w:p>
    <w:p w14:paraId="2F154707" w14:textId="6F7EEC48" w:rsidR="00625D6A" w:rsidRDefault="00625D6A" w:rsidP="00AA449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uciążliwe ciągi komunikacyjne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zaniedbana zieleń</w:t>
      </w:r>
    </w:p>
    <w:p w14:paraId="5E529129" w14:textId="3879F47B" w:rsidR="00625D6A" w:rsidRPr="003836DF" w:rsidRDefault="00625D6A" w:rsidP="00AA4490">
      <w:pPr>
        <w:pStyle w:val="Bezodstpw"/>
        <w:rPr>
          <w:rFonts w:cstheme="minorHAnsi"/>
          <w:color w:val="auto"/>
          <w:sz w:val="22"/>
          <w:szCs w:val="22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zniszczona zabudowa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8C435A" w:rsidRPr="003836DF">
        <w:rPr>
          <w:rFonts w:cstheme="minorHAnsi"/>
          <w:color w:val="auto"/>
          <w:sz w:val="22"/>
          <w:szCs w:val="22"/>
        </w:rPr>
        <w:t>hałas</w:t>
      </w:r>
    </w:p>
    <w:p w14:paraId="0EDE115F" w14:textId="39A4EB53" w:rsidR="008C435A" w:rsidRPr="00C26874" w:rsidRDefault="008C435A" w:rsidP="00AA449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niebezpieczne miejsca (np. ryzyko wandalizmu)</w:t>
      </w:r>
    </w:p>
    <w:p w14:paraId="617F589F" w14:textId="5A1A24AA" w:rsidR="00625D6A" w:rsidRDefault="00625D6A" w:rsidP="00AA449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8C435A" w:rsidRPr="003836DF">
        <w:rPr>
          <w:rFonts w:cstheme="minorHAnsi"/>
          <w:color w:val="auto"/>
          <w:sz w:val="22"/>
          <w:szCs w:val="22"/>
        </w:rPr>
        <w:t>bariery architektoniczne (np. brak podjazdów, wysokie schody)</w:t>
      </w:r>
    </w:p>
    <w:p w14:paraId="01B28038" w14:textId="77777777" w:rsidR="00B64435" w:rsidRPr="00B64435" w:rsidRDefault="00625D6A" w:rsidP="00B64435">
      <w:pPr>
        <w:pStyle w:val="Bezodstpw"/>
        <w:rPr>
          <w:rFonts w:cstheme="minorHAnsi"/>
          <w:color w:val="auto"/>
          <w:sz w:val="22"/>
          <w:szCs w:val="22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3836DF">
        <w:rPr>
          <w:rFonts w:cstheme="minorHAnsi"/>
          <w:color w:val="auto"/>
          <w:sz w:val="22"/>
          <w:szCs w:val="22"/>
        </w:rPr>
        <w:t>innych …………………………</w:t>
      </w:r>
      <w:r w:rsidR="008C435A" w:rsidRPr="003836DF">
        <w:rPr>
          <w:rFonts w:cstheme="minorHAnsi"/>
          <w:color w:val="auto"/>
          <w:sz w:val="22"/>
          <w:szCs w:val="22"/>
        </w:rPr>
        <w:t>…………………</w:t>
      </w:r>
      <w:r w:rsidR="00B64435">
        <w:rPr>
          <w:rFonts w:cstheme="minorHAnsi"/>
          <w:color w:val="auto"/>
          <w:sz w:val="22"/>
          <w:szCs w:val="22"/>
        </w:rPr>
        <w:tab/>
      </w:r>
      <w:r w:rsidR="00B64435">
        <w:rPr>
          <w:rFonts w:cstheme="minorHAnsi"/>
          <w:color w:val="auto"/>
          <w:sz w:val="22"/>
          <w:szCs w:val="22"/>
        </w:rPr>
        <w:tab/>
      </w:r>
      <w:r w:rsidR="00B64435" w:rsidRPr="00B64435">
        <w:rPr>
          <w:rFonts w:cstheme="minorHAnsi"/>
          <w:color w:val="auto"/>
          <w:sz w:val="22"/>
          <w:szCs w:val="22"/>
        </w:rPr>
        <w:t>□  nie występują</w:t>
      </w:r>
    </w:p>
    <w:p w14:paraId="2097C5E3" w14:textId="37ED9F8A" w:rsidR="00625D6A" w:rsidRPr="003836DF" w:rsidRDefault="00625D6A" w:rsidP="00AA4490">
      <w:pPr>
        <w:pStyle w:val="Bezodstpw"/>
        <w:rPr>
          <w:rFonts w:cstheme="minorHAnsi"/>
          <w:color w:val="auto"/>
          <w:sz w:val="22"/>
          <w:szCs w:val="22"/>
        </w:rPr>
      </w:pPr>
    </w:p>
    <w:p w14:paraId="2CD52104" w14:textId="77777777" w:rsidR="003836DF" w:rsidRDefault="003836DF" w:rsidP="00625D6A">
      <w:pPr>
        <w:pStyle w:val="Bezodstpw"/>
        <w:rPr>
          <w:rFonts w:cstheme="minorHAnsi"/>
          <w:color w:val="auto"/>
        </w:rPr>
      </w:pPr>
    </w:p>
    <w:p w14:paraId="5094DA2A" w14:textId="42CD4A1B" w:rsidR="008C435A" w:rsidRPr="003836DF" w:rsidRDefault="008C435A" w:rsidP="008C435A">
      <w:pPr>
        <w:pStyle w:val="Bezodstpw"/>
        <w:spacing w:line="276" w:lineRule="auto"/>
        <w:rPr>
          <w:rFonts w:asciiTheme="majorHAnsi" w:hAnsiTheme="majorHAnsi" w:cstheme="minorHAnsi"/>
          <w:color w:val="1B5159" w:themeColor="background2" w:themeShade="40"/>
          <w:sz w:val="32"/>
          <w:szCs w:val="32"/>
        </w:rPr>
      </w:pPr>
      <w:r w:rsidRPr="003836DF">
        <w:rPr>
          <w:rFonts w:asciiTheme="majorHAnsi" w:hAnsiTheme="majorHAnsi" w:cstheme="minorHAnsi"/>
          <w:color w:val="1B5159" w:themeColor="background2" w:themeShade="40"/>
          <w:sz w:val="32"/>
          <w:szCs w:val="32"/>
        </w:rPr>
        <w:t>MIASTO I GMINA EKOLOGICZNA</w:t>
      </w:r>
    </w:p>
    <w:p w14:paraId="0226EF43" w14:textId="6A65BDDE" w:rsidR="008C435A" w:rsidRPr="003836DF" w:rsidRDefault="008C435A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3836DF">
        <w:rPr>
          <w:rFonts w:cstheme="minorHAnsi"/>
          <w:b/>
          <w:bCs/>
          <w:color w:val="auto"/>
          <w:sz w:val="22"/>
          <w:szCs w:val="22"/>
        </w:rPr>
        <w:t xml:space="preserve">Jakich </w:t>
      </w:r>
      <w:r w:rsidR="005F1F7E" w:rsidRPr="003836DF">
        <w:rPr>
          <w:rFonts w:cstheme="minorHAnsi"/>
          <w:b/>
          <w:bCs/>
          <w:color w:val="auto"/>
          <w:sz w:val="22"/>
          <w:szCs w:val="22"/>
        </w:rPr>
        <w:t xml:space="preserve">terenów zieleni brakuje w </w:t>
      </w:r>
      <w:r w:rsidRPr="003836DF">
        <w:rPr>
          <w:rFonts w:cstheme="minorHAnsi"/>
          <w:b/>
          <w:bCs/>
          <w:color w:val="auto"/>
          <w:sz w:val="22"/>
          <w:szCs w:val="22"/>
        </w:rPr>
        <w:t>Twojej okolicy?</w:t>
      </w:r>
    </w:p>
    <w:p w14:paraId="4C62216A" w14:textId="2E860449" w:rsidR="008C435A" w:rsidRDefault="008C435A" w:rsidP="008C435A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dużego parku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ogródków sąsiedzkich/społecznościowych</w:t>
      </w:r>
    </w:p>
    <w:p w14:paraId="6BA8B2AD" w14:textId="25908D51" w:rsidR="008C435A" w:rsidRDefault="008C435A" w:rsidP="008C435A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małych parków i skwerów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ogródków działkowych</w:t>
      </w:r>
    </w:p>
    <w:p w14:paraId="41DB8884" w14:textId="7E1922CD" w:rsidR="008C435A" w:rsidRDefault="008C435A" w:rsidP="008C435A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zieleni ulicznej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zieleni izolującej od obiektów uciążliwych</w:t>
      </w:r>
    </w:p>
    <w:p w14:paraId="1E10F890" w14:textId="6BE3A76D" w:rsidR="008C435A" w:rsidRPr="00C26874" w:rsidRDefault="008C435A" w:rsidP="008C435A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zieleni naturalnej (łąk, lasów)</w:t>
      </w:r>
      <w:r w:rsidR="005F1F7E">
        <w:rPr>
          <w:rFonts w:cstheme="minorHAnsi"/>
          <w:color w:val="auto"/>
        </w:rPr>
        <w:tab/>
      </w:r>
      <w:r w:rsidR="005F1F7E">
        <w:rPr>
          <w:rFonts w:cstheme="minorHAnsi"/>
          <w:color w:val="auto"/>
        </w:rPr>
        <w:tab/>
      </w:r>
      <w:r w:rsidR="005F1F7E" w:rsidRPr="00047DD3">
        <w:rPr>
          <w:rFonts w:cstheme="minorHAnsi"/>
          <w:color w:val="auto"/>
          <w:sz w:val="40"/>
          <w:szCs w:val="40"/>
        </w:rPr>
        <w:t>□</w:t>
      </w:r>
      <w:r w:rsidR="005F1F7E" w:rsidRPr="00C26874">
        <w:rPr>
          <w:rFonts w:cstheme="minorHAnsi"/>
          <w:color w:val="auto"/>
          <w:sz w:val="44"/>
          <w:szCs w:val="44"/>
        </w:rPr>
        <w:t xml:space="preserve"> </w:t>
      </w:r>
      <w:r w:rsidR="005F1F7E" w:rsidRPr="003836DF">
        <w:rPr>
          <w:rFonts w:cstheme="minorHAnsi"/>
          <w:color w:val="auto"/>
          <w:sz w:val="22"/>
          <w:szCs w:val="22"/>
        </w:rPr>
        <w:t>innych ………………………………………….</w:t>
      </w:r>
    </w:p>
    <w:p w14:paraId="5BE9F5ED" w14:textId="59569387" w:rsidR="008C435A" w:rsidRDefault="008C435A" w:rsidP="008C435A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5F1F7E" w:rsidRPr="000C4628">
        <w:rPr>
          <w:rFonts w:cstheme="minorHAnsi"/>
          <w:color w:val="auto"/>
          <w:sz w:val="22"/>
          <w:szCs w:val="22"/>
        </w:rPr>
        <w:t>boisk sportowych</w:t>
      </w:r>
      <w:r w:rsidR="005F1F7E">
        <w:rPr>
          <w:rFonts w:cstheme="minorHAnsi"/>
          <w:color w:val="auto"/>
        </w:rPr>
        <w:tab/>
      </w:r>
      <w:r w:rsidR="005F1F7E">
        <w:rPr>
          <w:rFonts w:cstheme="minorHAnsi"/>
          <w:color w:val="auto"/>
        </w:rPr>
        <w:tab/>
      </w:r>
      <w:r w:rsidR="005F1F7E">
        <w:rPr>
          <w:rFonts w:cstheme="minorHAnsi"/>
          <w:color w:val="auto"/>
        </w:rPr>
        <w:tab/>
      </w:r>
      <w:r w:rsidR="000C4628"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 xml:space="preserve">nie </w:t>
      </w:r>
      <w:r w:rsidR="005F1F7E" w:rsidRPr="000C4628">
        <w:rPr>
          <w:rFonts w:cstheme="minorHAnsi"/>
          <w:color w:val="auto"/>
          <w:sz w:val="22"/>
          <w:szCs w:val="22"/>
        </w:rPr>
        <w:t>brakuje</w:t>
      </w:r>
    </w:p>
    <w:p w14:paraId="74B72906" w14:textId="31ADC623" w:rsidR="005F1F7E" w:rsidRPr="000C4628" w:rsidRDefault="005F1F7E" w:rsidP="008C435A">
      <w:pPr>
        <w:pStyle w:val="Bezodstpw"/>
        <w:rPr>
          <w:rFonts w:cstheme="minorHAnsi"/>
          <w:color w:val="auto"/>
          <w:sz w:val="22"/>
          <w:szCs w:val="22"/>
        </w:rPr>
      </w:pPr>
    </w:p>
    <w:p w14:paraId="72970966" w14:textId="4A9FAABC" w:rsidR="005F1F7E" w:rsidRPr="000C4628" w:rsidRDefault="005F1F7E" w:rsidP="000D1580">
      <w:pPr>
        <w:pStyle w:val="Bezodstpw"/>
        <w:rPr>
          <w:rFonts w:cstheme="minorHAnsi"/>
          <w:b/>
          <w:bCs/>
          <w:color w:val="auto"/>
          <w:sz w:val="22"/>
          <w:szCs w:val="22"/>
        </w:rPr>
      </w:pPr>
      <w:r w:rsidRPr="000C4628">
        <w:rPr>
          <w:rFonts w:cstheme="minorHAnsi"/>
          <w:b/>
          <w:bCs/>
          <w:color w:val="auto"/>
          <w:sz w:val="22"/>
          <w:szCs w:val="22"/>
        </w:rPr>
        <w:t>Jakie powinny być tereny zieleni w Twojej okolicy</w:t>
      </w:r>
      <w:r w:rsidR="00DF4585" w:rsidRPr="000C4628">
        <w:rPr>
          <w:rFonts w:cstheme="minorHAnsi"/>
          <w:b/>
          <w:bCs/>
          <w:color w:val="auto"/>
          <w:sz w:val="22"/>
          <w:szCs w:val="22"/>
        </w:rPr>
        <w:t>?</w:t>
      </w:r>
    </w:p>
    <w:p w14:paraId="45E6A6CD" w14:textId="05174557" w:rsidR="00DF4585" w:rsidRPr="000C4628" w:rsidRDefault="00DF4585" w:rsidP="00DF4585">
      <w:pPr>
        <w:pStyle w:val="Bezodstpw"/>
        <w:rPr>
          <w:rFonts w:cstheme="minorHAnsi"/>
          <w:color w:val="auto"/>
          <w:sz w:val="22"/>
          <w:szCs w:val="22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rekreacyjno-wypoczynkowe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naturalne</w:t>
      </w:r>
    </w:p>
    <w:p w14:paraId="3C99D73F" w14:textId="17E8F75D" w:rsidR="00DF4585" w:rsidRPr="000C4628" w:rsidRDefault="00DF4585" w:rsidP="00DF4585">
      <w:pPr>
        <w:pStyle w:val="Bezodstpw"/>
        <w:rPr>
          <w:rFonts w:cstheme="minorHAnsi"/>
          <w:color w:val="auto"/>
          <w:sz w:val="22"/>
          <w:szCs w:val="22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>
        <w:rPr>
          <w:rFonts w:cstheme="minorHAnsi"/>
          <w:color w:val="auto"/>
          <w:sz w:val="52"/>
          <w:szCs w:val="52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 xml:space="preserve">tematyczne 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sportowe</w:t>
      </w:r>
    </w:p>
    <w:p w14:paraId="258A0939" w14:textId="2459D00A" w:rsidR="006A55EF" w:rsidRDefault="00DF4585" w:rsidP="00F54E55">
      <w:pPr>
        <w:pStyle w:val="Bezodstpw"/>
        <w:ind w:left="4320" w:hanging="4320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zdrowotne (np. tężnie solankowe)</w:t>
      </w:r>
      <w:r>
        <w:rPr>
          <w:rFonts w:cstheme="minorHAnsi"/>
          <w:color w:val="auto"/>
        </w:rPr>
        <w:tab/>
      </w:r>
      <w:r w:rsidR="00F54E55" w:rsidRPr="00047DD3">
        <w:rPr>
          <w:rFonts w:cstheme="minorHAnsi"/>
          <w:color w:val="auto"/>
          <w:sz w:val="40"/>
          <w:szCs w:val="40"/>
        </w:rPr>
        <w:t>□</w:t>
      </w:r>
      <w:r w:rsidR="00F54E55" w:rsidRPr="00C26874">
        <w:rPr>
          <w:rFonts w:cstheme="minorHAnsi"/>
          <w:color w:val="auto"/>
          <w:sz w:val="44"/>
          <w:szCs w:val="44"/>
        </w:rPr>
        <w:t xml:space="preserve"> </w:t>
      </w:r>
      <w:r w:rsidR="00FE00E8">
        <w:rPr>
          <w:rFonts w:cstheme="minorHAnsi"/>
          <w:color w:val="auto"/>
          <w:sz w:val="44"/>
          <w:szCs w:val="44"/>
        </w:rPr>
        <w:t xml:space="preserve"> </w:t>
      </w:r>
      <w:r w:rsidR="00F54E55" w:rsidRPr="00FE00E8">
        <w:rPr>
          <w:rFonts w:cstheme="minorHAnsi"/>
          <w:color w:val="auto"/>
          <w:sz w:val="22"/>
          <w:szCs w:val="22"/>
        </w:rPr>
        <w:t xml:space="preserve">inne </w:t>
      </w:r>
      <w:r w:rsidR="00F54E55" w:rsidRPr="00FE00E8">
        <w:rPr>
          <w:rFonts w:ascii="Arial Narrow" w:hAnsi="Arial Narrow" w:cstheme="minorHAnsi"/>
          <w:color w:val="auto"/>
          <w:sz w:val="22"/>
          <w:szCs w:val="22"/>
        </w:rPr>
        <w:t>……………………………………………..</w:t>
      </w:r>
    </w:p>
    <w:p w14:paraId="2B23A06F" w14:textId="56B2FCC9" w:rsidR="006A55EF" w:rsidRPr="000C4628" w:rsidRDefault="00DF4585" w:rsidP="006A55EF">
      <w:pPr>
        <w:pStyle w:val="Bezodstpw"/>
        <w:rPr>
          <w:rFonts w:cstheme="minorHAnsi"/>
          <w:color w:val="auto"/>
          <w:sz w:val="22"/>
          <w:szCs w:val="22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6A55EF" w:rsidRPr="000C4628">
        <w:rPr>
          <w:rFonts w:cstheme="minorHAnsi"/>
          <w:color w:val="auto"/>
          <w:sz w:val="22"/>
          <w:szCs w:val="22"/>
        </w:rPr>
        <w:t>ekologiczne (np. pochłaniające</w:t>
      </w:r>
      <w:r w:rsidR="00F54E55">
        <w:rPr>
          <w:rFonts w:cstheme="minorHAnsi"/>
          <w:color w:val="auto"/>
        </w:rPr>
        <w:tab/>
      </w:r>
      <w:r w:rsidR="000C4628">
        <w:rPr>
          <w:rFonts w:cstheme="minorHAnsi"/>
          <w:color w:val="auto"/>
        </w:rPr>
        <w:tab/>
      </w:r>
      <w:r w:rsidR="00F54E55" w:rsidRPr="00047DD3">
        <w:rPr>
          <w:rFonts w:cstheme="minorHAnsi"/>
          <w:color w:val="auto"/>
          <w:sz w:val="40"/>
          <w:szCs w:val="40"/>
        </w:rPr>
        <w:t>□</w:t>
      </w:r>
      <w:r w:rsidR="00F54E55" w:rsidRPr="00C26874">
        <w:rPr>
          <w:rFonts w:cstheme="minorHAnsi"/>
          <w:color w:val="auto"/>
          <w:sz w:val="44"/>
          <w:szCs w:val="44"/>
        </w:rPr>
        <w:t xml:space="preserve"> </w:t>
      </w:r>
      <w:r w:rsidR="00F54E55" w:rsidRPr="000C4628">
        <w:rPr>
          <w:rFonts w:cstheme="minorHAnsi"/>
          <w:color w:val="auto"/>
          <w:sz w:val="22"/>
          <w:szCs w:val="22"/>
        </w:rPr>
        <w:t>edukacyjne (np. edukacji ekologicznej,</w:t>
      </w:r>
    </w:p>
    <w:p w14:paraId="4E00E1AF" w14:textId="60E15EE7" w:rsidR="00F54E55" w:rsidRPr="000C4628" w:rsidRDefault="006A55EF" w:rsidP="00F54E55">
      <w:pPr>
        <w:pStyle w:val="Bezodstpw"/>
        <w:ind w:left="4320" w:hanging="4320"/>
        <w:rPr>
          <w:rFonts w:cstheme="minorHAnsi"/>
          <w:color w:val="auto"/>
          <w:sz w:val="22"/>
          <w:szCs w:val="22"/>
        </w:rPr>
      </w:pPr>
      <w:r w:rsidRPr="000C4628">
        <w:rPr>
          <w:rFonts w:cstheme="minorHAnsi"/>
          <w:color w:val="auto"/>
          <w:sz w:val="22"/>
          <w:szCs w:val="22"/>
        </w:rPr>
        <w:t xml:space="preserve">      zanieczyszczenie powietrza</w:t>
      </w:r>
      <w:r w:rsidR="00F54E55" w:rsidRPr="000C4628">
        <w:rPr>
          <w:rFonts w:cstheme="minorHAnsi"/>
          <w:color w:val="auto"/>
          <w:sz w:val="22"/>
          <w:szCs w:val="22"/>
        </w:rPr>
        <w:t xml:space="preserve"> </w:t>
      </w:r>
      <w:r w:rsidR="00F54E55" w:rsidRPr="000C4628">
        <w:rPr>
          <w:rFonts w:cstheme="minorHAnsi"/>
          <w:color w:val="auto"/>
          <w:sz w:val="22"/>
          <w:szCs w:val="22"/>
        </w:rPr>
        <w:tab/>
        <w:t xml:space="preserve">      historii miasta) </w:t>
      </w:r>
    </w:p>
    <w:p w14:paraId="74E35E61" w14:textId="2147680F" w:rsidR="00DF4585" w:rsidRDefault="00DF4585" w:rsidP="006A55EF">
      <w:pPr>
        <w:pStyle w:val="Bezodstpw"/>
        <w:rPr>
          <w:rFonts w:cstheme="minorHAnsi"/>
          <w:color w:val="auto"/>
          <w:sz w:val="22"/>
          <w:szCs w:val="22"/>
        </w:rPr>
      </w:pPr>
    </w:p>
    <w:p w14:paraId="4B6FBB60" w14:textId="77777777" w:rsidR="00AA4490" w:rsidRPr="000C4628" w:rsidRDefault="00AA4490" w:rsidP="006A55EF">
      <w:pPr>
        <w:pStyle w:val="Bezodstpw"/>
        <w:rPr>
          <w:rFonts w:cstheme="minorHAnsi"/>
          <w:color w:val="auto"/>
          <w:sz w:val="22"/>
          <w:szCs w:val="22"/>
        </w:rPr>
      </w:pPr>
    </w:p>
    <w:p w14:paraId="334B8B81" w14:textId="1917D82F" w:rsidR="00F90EE2" w:rsidRPr="000C4628" w:rsidRDefault="00F54E55" w:rsidP="00F54E55">
      <w:pPr>
        <w:pStyle w:val="Bezodstpw"/>
        <w:spacing w:line="276" w:lineRule="auto"/>
        <w:rPr>
          <w:rFonts w:asciiTheme="majorHAnsi" w:hAnsiTheme="majorHAnsi" w:cstheme="minorHAnsi"/>
          <w:color w:val="1B5159" w:themeColor="background2" w:themeShade="40"/>
          <w:sz w:val="32"/>
          <w:szCs w:val="32"/>
        </w:rPr>
      </w:pPr>
      <w:r w:rsidRPr="000C4628">
        <w:rPr>
          <w:rFonts w:asciiTheme="majorHAnsi" w:hAnsiTheme="majorHAnsi" w:cstheme="minorHAnsi"/>
          <w:color w:val="1B5159" w:themeColor="background2" w:themeShade="40"/>
          <w:sz w:val="32"/>
          <w:szCs w:val="32"/>
        </w:rPr>
        <w:t>MIASTO I GMINA EKONOMICZNA</w:t>
      </w:r>
    </w:p>
    <w:p w14:paraId="21130C89" w14:textId="6460E23C" w:rsidR="00F54E55" w:rsidRPr="000C4628" w:rsidRDefault="00F54E55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0C4628">
        <w:rPr>
          <w:rFonts w:cstheme="minorHAnsi"/>
          <w:b/>
          <w:bCs/>
          <w:color w:val="auto"/>
          <w:sz w:val="22"/>
          <w:szCs w:val="22"/>
        </w:rPr>
        <w:t xml:space="preserve">Czy pieniądze miasta i mieszkańców powinny być przeznaczone w szczególności na </w:t>
      </w:r>
      <w:r w:rsidRPr="000C4628">
        <w:rPr>
          <w:rFonts w:cstheme="minorHAnsi"/>
          <w:color w:val="auto"/>
          <w:sz w:val="22"/>
          <w:szCs w:val="22"/>
        </w:rPr>
        <w:t>(pytanie jednokrotnego wyboru)</w:t>
      </w:r>
      <w:r w:rsidR="00EE2F6D" w:rsidRPr="000C4628">
        <w:rPr>
          <w:rFonts w:cstheme="minorHAnsi"/>
          <w:color w:val="auto"/>
          <w:sz w:val="22"/>
          <w:szCs w:val="22"/>
        </w:rPr>
        <w:t>:</w:t>
      </w:r>
    </w:p>
    <w:p w14:paraId="770DF7A8" w14:textId="77777777" w:rsidR="00EE2F6D" w:rsidRDefault="00F54E55" w:rsidP="00F54E55">
      <w:pPr>
        <w:pStyle w:val="Bezodstpw"/>
        <w:rPr>
          <w:rFonts w:cstheme="minorHAnsi"/>
          <w:color w:val="auto"/>
        </w:rPr>
      </w:pPr>
      <w:bookmarkStart w:id="9" w:name="_Hlk73320749"/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EE2F6D" w:rsidRPr="000C4628">
        <w:rPr>
          <w:rFonts w:cstheme="minorHAnsi"/>
          <w:color w:val="auto"/>
          <w:sz w:val="22"/>
          <w:szCs w:val="22"/>
        </w:rPr>
        <w:t>budowę nowej infrastruktury dla pojedynczej zabudowy na obrzeżach miasta</w:t>
      </w:r>
      <w:r w:rsidRPr="000C4628"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</w:rPr>
        <w:tab/>
      </w:r>
    </w:p>
    <w:p w14:paraId="72D49658" w14:textId="3401745C" w:rsidR="00F54E55" w:rsidRDefault="00F54E55" w:rsidP="00F54E55">
      <w:pPr>
        <w:pStyle w:val="Bezodstpw"/>
        <w:rPr>
          <w:rFonts w:cstheme="minorHAnsi"/>
          <w:color w:val="auto"/>
        </w:rPr>
      </w:pPr>
      <w:bookmarkStart w:id="10" w:name="_Hlk73320766"/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 w:rsidR="00EE2F6D" w:rsidRPr="000C4628">
        <w:rPr>
          <w:rFonts w:cstheme="minorHAnsi"/>
          <w:color w:val="auto"/>
          <w:sz w:val="22"/>
          <w:szCs w:val="22"/>
        </w:rPr>
        <w:t>budowę nowej i modernizację starej infrastruktury w zwartych osiedlach</w:t>
      </w:r>
    </w:p>
    <w:bookmarkEnd w:id="9"/>
    <w:bookmarkEnd w:id="10"/>
    <w:p w14:paraId="4785CC3E" w14:textId="77777777" w:rsidR="00F54E55" w:rsidRPr="000C4628" w:rsidRDefault="00F54E55" w:rsidP="00F54E55">
      <w:pPr>
        <w:pStyle w:val="Bezodstpw"/>
        <w:spacing w:line="276" w:lineRule="auto"/>
        <w:rPr>
          <w:rFonts w:asciiTheme="majorHAnsi" w:hAnsiTheme="majorHAnsi" w:cstheme="minorHAnsi"/>
          <w:color w:val="1B5159" w:themeColor="background2" w:themeShade="40"/>
          <w:sz w:val="22"/>
          <w:szCs w:val="22"/>
        </w:rPr>
      </w:pPr>
    </w:p>
    <w:p w14:paraId="123D59F5" w14:textId="2DBAB788" w:rsidR="00EE2F6D" w:rsidRPr="000C4628" w:rsidRDefault="00EE2F6D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0C4628">
        <w:rPr>
          <w:rFonts w:cstheme="minorHAnsi"/>
          <w:b/>
          <w:bCs/>
          <w:color w:val="auto"/>
          <w:sz w:val="22"/>
          <w:szCs w:val="22"/>
        </w:rPr>
        <w:t>Gdzie chciał(a)byś robić codziennie zakupy w Twojej okolicy?</w:t>
      </w:r>
    </w:p>
    <w:p w14:paraId="220D0BC9" w14:textId="1C2FA790" w:rsidR="00EE2F6D" w:rsidRDefault="00EE2F6D" w:rsidP="00EE2F6D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w lokalnych sklepach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w dyskontach</w:t>
      </w:r>
    </w:p>
    <w:p w14:paraId="0FF33244" w14:textId="038A7448" w:rsidR="00EE2F6D" w:rsidRDefault="00EE2F6D" w:rsidP="00EE2F6D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na targowiskach/bazarach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w galeriach handlowych</w:t>
      </w:r>
    </w:p>
    <w:p w14:paraId="3F8F0E8A" w14:textId="0612631B" w:rsidR="001D75C4" w:rsidRDefault="001D75C4" w:rsidP="001D75C4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w innych……………………………………………………………………………………</w:t>
      </w:r>
      <w:r w:rsidR="001F5A65" w:rsidRPr="000C4628">
        <w:rPr>
          <w:rFonts w:cstheme="minorHAnsi"/>
          <w:color w:val="auto"/>
          <w:sz w:val="22"/>
          <w:szCs w:val="22"/>
        </w:rPr>
        <w:t>……</w:t>
      </w:r>
      <w:r w:rsidR="000C4628">
        <w:rPr>
          <w:rFonts w:cstheme="minorHAnsi"/>
          <w:color w:val="auto"/>
          <w:sz w:val="22"/>
          <w:szCs w:val="22"/>
        </w:rPr>
        <w:t>………</w:t>
      </w:r>
      <w:r w:rsidR="001F5A65" w:rsidRPr="000C4628">
        <w:rPr>
          <w:rFonts w:cstheme="minorHAnsi"/>
          <w:color w:val="auto"/>
          <w:sz w:val="22"/>
          <w:szCs w:val="22"/>
        </w:rPr>
        <w:t>.</w:t>
      </w:r>
    </w:p>
    <w:p w14:paraId="42BE1793" w14:textId="7AA27E8D" w:rsidR="00EE2F6D" w:rsidRPr="000C4628" w:rsidRDefault="00EE2F6D" w:rsidP="00EE2F6D">
      <w:pPr>
        <w:pStyle w:val="Bezodstpw"/>
        <w:rPr>
          <w:rFonts w:cstheme="minorHAnsi"/>
          <w:color w:val="auto"/>
          <w:sz w:val="22"/>
          <w:szCs w:val="22"/>
        </w:rPr>
      </w:pPr>
    </w:p>
    <w:p w14:paraId="4A183184" w14:textId="42713E74" w:rsidR="000D1580" w:rsidRPr="000C4628" w:rsidRDefault="000D1580" w:rsidP="000D1580">
      <w:pPr>
        <w:pStyle w:val="Bezodstpw"/>
        <w:spacing w:line="276" w:lineRule="auto"/>
        <w:rPr>
          <w:rFonts w:asciiTheme="majorHAnsi" w:hAnsiTheme="majorHAnsi" w:cstheme="minorHAnsi"/>
          <w:color w:val="1B5159" w:themeColor="background2" w:themeShade="40"/>
          <w:sz w:val="32"/>
          <w:szCs w:val="32"/>
        </w:rPr>
      </w:pPr>
      <w:r w:rsidRPr="000C4628">
        <w:rPr>
          <w:rFonts w:asciiTheme="majorHAnsi" w:hAnsiTheme="majorHAnsi" w:cstheme="minorHAnsi"/>
          <w:color w:val="1B5159" w:themeColor="background2" w:themeShade="40"/>
          <w:sz w:val="32"/>
          <w:szCs w:val="32"/>
        </w:rPr>
        <w:t>MIASTO I GMINA MOBILNA</w:t>
      </w:r>
    </w:p>
    <w:p w14:paraId="05FC5F9B" w14:textId="79D05106" w:rsidR="000D1580" w:rsidRPr="000C4628" w:rsidRDefault="000D1580" w:rsidP="000D1580">
      <w:pPr>
        <w:pStyle w:val="Bezodstpw"/>
        <w:spacing w:line="276" w:lineRule="auto"/>
        <w:rPr>
          <w:rFonts w:cstheme="minorHAnsi"/>
          <w:b/>
          <w:bCs/>
          <w:color w:val="auto"/>
          <w:sz w:val="22"/>
          <w:szCs w:val="22"/>
        </w:rPr>
      </w:pPr>
      <w:r w:rsidRPr="000C4628">
        <w:rPr>
          <w:rFonts w:cstheme="minorHAnsi"/>
          <w:b/>
          <w:bCs/>
          <w:color w:val="auto"/>
          <w:sz w:val="22"/>
          <w:szCs w:val="22"/>
        </w:rPr>
        <w:t>Jakie zauważasz problemy transportowe dotyczące Twojej okolicy?</w:t>
      </w:r>
    </w:p>
    <w:p w14:paraId="3DEC6000" w14:textId="750E8FC9" w:rsidR="000D1580" w:rsidRDefault="000D1580" w:rsidP="000D158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niebezpieczne przejścia dla pieszych</w:t>
      </w:r>
      <w:r>
        <w:rPr>
          <w:rFonts w:cstheme="minorHAnsi"/>
          <w:color w:val="auto"/>
        </w:rPr>
        <w:tab/>
      </w:r>
      <w:r w:rsidR="000C4628"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brak lub krzywe chodniki</w:t>
      </w:r>
    </w:p>
    <w:p w14:paraId="302BBDA9" w14:textId="5A864746" w:rsidR="000D1580" w:rsidRDefault="000D1580" w:rsidP="000D1580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F42011" w:rsidRPr="000C4628">
        <w:rPr>
          <w:rFonts w:cstheme="minorHAnsi"/>
          <w:color w:val="auto"/>
          <w:sz w:val="22"/>
          <w:szCs w:val="22"/>
        </w:rPr>
        <w:t>mała ilość dróg i udogodnień rowerowych</w:t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="00F42011" w:rsidRPr="000C4628">
        <w:rPr>
          <w:rFonts w:cstheme="minorHAnsi"/>
          <w:color w:val="auto"/>
          <w:sz w:val="22"/>
          <w:szCs w:val="22"/>
        </w:rPr>
        <w:t>za mało miejsc parkingowych</w:t>
      </w:r>
    </w:p>
    <w:p w14:paraId="356EE110" w14:textId="6C692EA1" w:rsidR="00F42011" w:rsidRDefault="00F42011" w:rsidP="00F42011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hałas drogowy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zbyt duże prędkości samochodów</w:t>
      </w:r>
    </w:p>
    <w:p w14:paraId="0D75BA0A" w14:textId="4F3B8A91" w:rsidR="000D1580" w:rsidRPr="00047DD3" w:rsidRDefault="00F42011" w:rsidP="00047DD3">
      <w:pPr>
        <w:pStyle w:val="Bezodstpw"/>
        <w:rPr>
          <w:rFonts w:cstheme="minorHAnsi"/>
          <w:color w:val="auto"/>
        </w:rPr>
      </w:pP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nie zauważam problemów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047DD3">
        <w:rPr>
          <w:rFonts w:cstheme="minorHAnsi"/>
          <w:color w:val="auto"/>
          <w:sz w:val="40"/>
          <w:szCs w:val="40"/>
        </w:rPr>
        <w:t>□</w:t>
      </w:r>
      <w:r w:rsidRPr="00C26874">
        <w:rPr>
          <w:rFonts w:cstheme="minorHAnsi"/>
          <w:color w:val="auto"/>
          <w:sz w:val="44"/>
          <w:szCs w:val="44"/>
        </w:rPr>
        <w:t xml:space="preserve"> </w:t>
      </w:r>
      <w:r>
        <w:rPr>
          <w:rFonts w:cstheme="minorHAnsi"/>
          <w:color w:val="auto"/>
        </w:rPr>
        <w:t xml:space="preserve"> </w:t>
      </w:r>
      <w:r w:rsidRPr="000C4628">
        <w:rPr>
          <w:rFonts w:cstheme="minorHAnsi"/>
          <w:color w:val="auto"/>
          <w:sz w:val="22"/>
          <w:szCs w:val="22"/>
        </w:rPr>
        <w:t>inne ……………………………………</w:t>
      </w:r>
      <w:r w:rsidR="000C4628">
        <w:rPr>
          <w:rFonts w:cstheme="minorHAnsi"/>
          <w:color w:val="auto"/>
          <w:sz w:val="22"/>
          <w:szCs w:val="22"/>
        </w:rPr>
        <w:t>……</w:t>
      </w:r>
    </w:p>
    <w:p w14:paraId="46DDE7F3" w14:textId="77777777" w:rsidR="000D1580" w:rsidRDefault="000D1580" w:rsidP="00EE2F6D">
      <w:pPr>
        <w:pStyle w:val="Bezodstpw"/>
        <w:rPr>
          <w:rFonts w:cstheme="minorHAnsi"/>
          <w:color w:val="auto"/>
        </w:rPr>
      </w:pPr>
    </w:p>
    <w:p w14:paraId="12C88A7C" w14:textId="77777777" w:rsidR="00916EC8" w:rsidRDefault="00916EC8" w:rsidP="001F5A65">
      <w:pPr>
        <w:pStyle w:val="Bezodstpw"/>
        <w:jc w:val="center"/>
        <w:rPr>
          <w:rFonts w:ascii="Impact" w:hAnsi="Impact" w:cstheme="minorHAnsi"/>
          <w:color w:val="007B73" w:themeColor="accent1" w:themeShade="BF"/>
          <w:sz w:val="44"/>
          <w:szCs w:val="44"/>
        </w:rPr>
      </w:pPr>
    </w:p>
    <w:p w14:paraId="6B3C0FEF" w14:textId="0B854584" w:rsidR="00EE2F6D" w:rsidRPr="00266066" w:rsidRDefault="001F5A65" w:rsidP="001F5A65">
      <w:pPr>
        <w:pStyle w:val="Bezodstpw"/>
        <w:jc w:val="center"/>
        <w:rPr>
          <w:rFonts w:ascii="Impact" w:hAnsi="Impact" w:cstheme="minorHAnsi"/>
          <w:color w:val="007B73" w:themeColor="accent1" w:themeShade="BF"/>
          <w:sz w:val="44"/>
          <w:szCs w:val="44"/>
        </w:rPr>
      </w:pPr>
      <w:r w:rsidRPr="00266066">
        <w:rPr>
          <w:rFonts w:ascii="Impact" w:hAnsi="Impact" w:cstheme="minorHAnsi"/>
          <w:color w:val="007B73" w:themeColor="accent1" w:themeShade="BF"/>
          <w:sz w:val="44"/>
          <w:szCs w:val="44"/>
        </w:rPr>
        <w:t>Dziękujemy za Twój głos.</w:t>
      </w:r>
    </w:p>
    <w:p w14:paraId="7037A157" w14:textId="0B6EE30C" w:rsidR="001F5A65" w:rsidRPr="00266066" w:rsidRDefault="001F5A65" w:rsidP="001F5A65">
      <w:pPr>
        <w:pStyle w:val="Bezodstpw"/>
        <w:rPr>
          <w:rFonts w:cstheme="minorHAnsi"/>
          <w:color w:val="007B73" w:themeColor="accent1" w:themeShade="BF"/>
        </w:rPr>
      </w:pPr>
      <w:r w:rsidRPr="00266066">
        <w:rPr>
          <w:rFonts w:cstheme="minorHAnsi"/>
          <w:color w:val="007B73" w:themeColor="accent1" w:themeShade="BF"/>
        </w:rPr>
        <w:t>…………………………………………………………………………………………………………</w:t>
      </w:r>
    </w:p>
    <w:p w14:paraId="6F1FAA08" w14:textId="77777777" w:rsidR="00EE2F6D" w:rsidRDefault="00EE2F6D" w:rsidP="00047DD3">
      <w:pPr>
        <w:pStyle w:val="Bezodstpw"/>
        <w:spacing w:line="276" w:lineRule="auto"/>
        <w:rPr>
          <w:rFonts w:cstheme="minorHAnsi"/>
          <w:b/>
          <w:bCs/>
          <w:color w:val="auto"/>
        </w:rPr>
      </w:pPr>
    </w:p>
    <w:p w14:paraId="45D7A3D6" w14:textId="1C7B5ADA" w:rsidR="00625D6A" w:rsidRPr="00047DD3" w:rsidRDefault="00523002" w:rsidP="008B2E3B">
      <w:pPr>
        <w:pStyle w:val="Bezodstpw"/>
        <w:spacing w:line="360" w:lineRule="auto"/>
        <w:rPr>
          <w:rFonts w:cstheme="minorHAnsi"/>
          <w:color w:val="auto"/>
          <w:sz w:val="20"/>
          <w:szCs w:val="20"/>
        </w:rPr>
      </w:pPr>
      <w:r w:rsidRPr="00047DD3">
        <w:rPr>
          <w:rFonts w:cstheme="minorHAnsi"/>
          <w:color w:val="auto"/>
          <w:sz w:val="20"/>
          <w:szCs w:val="20"/>
        </w:rPr>
        <w:t>Ankieta jest anonimowa i ma na celu rozpoznanie i zebranie preferencji mieszkańców miasta i gminy Gołdap.</w:t>
      </w:r>
    </w:p>
    <w:p w14:paraId="43592427" w14:textId="009D3134" w:rsidR="00523002" w:rsidRPr="00047DD3" w:rsidRDefault="00523002" w:rsidP="008B2E3B">
      <w:pPr>
        <w:pStyle w:val="Bezodstpw"/>
        <w:spacing w:line="360" w:lineRule="auto"/>
        <w:rPr>
          <w:rFonts w:cstheme="minorHAnsi"/>
          <w:color w:val="auto"/>
          <w:sz w:val="20"/>
          <w:szCs w:val="20"/>
        </w:rPr>
      </w:pPr>
      <w:r w:rsidRPr="00047DD3">
        <w:rPr>
          <w:rFonts w:cstheme="minorHAnsi"/>
          <w:color w:val="auto"/>
          <w:sz w:val="20"/>
          <w:szCs w:val="20"/>
        </w:rPr>
        <w:t xml:space="preserve">Pomóż nam stworzyć nowe studium </w:t>
      </w:r>
      <w:r w:rsidR="002568C1" w:rsidRPr="00047DD3">
        <w:rPr>
          <w:rFonts w:cstheme="minorHAnsi"/>
          <w:color w:val="auto"/>
          <w:sz w:val="20"/>
          <w:szCs w:val="20"/>
        </w:rPr>
        <w:t>miasta i gminy Gołdap.</w:t>
      </w:r>
    </w:p>
    <w:p w14:paraId="29753B7C" w14:textId="73A88D4F" w:rsidR="002568C1" w:rsidRPr="00047DD3" w:rsidRDefault="002568C1" w:rsidP="008B2E3B">
      <w:pPr>
        <w:pStyle w:val="Bezodstpw"/>
        <w:spacing w:line="360" w:lineRule="auto"/>
        <w:rPr>
          <w:rFonts w:cstheme="minorHAnsi"/>
          <w:color w:val="auto"/>
          <w:sz w:val="20"/>
          <w:szCs w:val="20"/>
        </w:rPr>
      </w:pPr>
      <w:r w:rsidRPr="00047DD3">
        <w:rPr>
          <w:rFonts w:cstheme="minorHAnsi"/>
          <w:color w:val="auto"/>
          <w:sz w:val="20"/>
          <w:szCs w:val="20"/>
        </w:rPr>
        <w:t xml:space="preserve">Wypełnij ankietę i przekaż ją ankieterom lub zeskanuj i wyślij  do dnia 21 czerwca na adres: </w:t>
      </w:r>
      <w:hyperlink r:id="rId13" w:history="1">
        <w:r w:rsidR="00FE00E8" w:rsidRPr="00132676">
          <w:rPr>
            <w:rStyle w:val="Hipercze"/>
            <w:rFonts w:cstheme="minorHAnsi"/>
            <w:sz w:val="20"/>
            <w:szCs w:val="20"/>
          </w:rPr>
          <w:t>pom@goldap.pl</w:t>
        </w:r>
      </w:hyperlink>
    </w:p>
    <w:p w14:paraId="6220956C" w14:textId="1F1E636F" w:rsidR="00047DD3" w:rsidRPr="00047DD3" w:rsidRDefault="002568C1" w:rsidP="008B2E3B">
      <w:pPr>
        <w:pStyle w:val="Bezodstpw"/>
        <w:spacing w:line="360" w:lineRule="auto"/>
        <w:rPr>
          <w:rFonts w:cstheme="minorHAnsi"/>
          <w:color w:val="auto"/>
          <w:sz w:val="20"/>
          <w:szCs w:val="20"/>
        </w:rPr>
      </w:pPr>
      <w:r w:rsidRPr="00047DD3">
        <w:rPr>
          <w:rFonts w:cstheme="minorHAnsi"/>
          <w:color w:val="auto"/>
          <w:sz w:val="20"/>
          <w:szCs w:val="20"/>
        </w:rPr>
        <w:t xml:space="preserve">Ankietę można również wypełnić na stronie Urzędu Miejskiego w Gołdapi </w:t>
      </w:r>
      <w:hyperlink r:id="rId14" w:history="1">
        <w:r w:rsidR="00FE00E8" w:rsidRPr="00132676">
          <w:rPr>
            <w:rStyle w:val="Hipercze"/>
            <w:rFonts w:cstheme="minorHAnsi"/>
            <w:sz w:val="20"/>
            <w:szCs w:val="20"/>
          </w:rPr>
          <w:t>https://portal.goldap.pl/</w:t>
        </w:r>
      </w:hyperlink>
      <w:r w:rsidR="00FE00E8">
        <w:rPr>
          <w:rFonts w:cstheme="minorHAnsi"/>
          <w:color w:val="auto"/>
          <w:sz w:val="20"/>
          <w:szCs w:val="20"/>
        </w:rPr>
        <w:t xml:space="preserve"> </w:t>
      </w:r>
      <w:r w:rsidRPr="00047DD3">
        <w:rPr>
          <w:rFonts w:cstheme="minorHAnsi"/>
          <w:color w:val="auto"/>
          <w:sz w:val="20"/>
          <w:szCs w:val="20"/>
        </w:rPr>
        <w:t>w zakładce „</w:t>
      </w:r>
      <w:r w:rsidR="00FE00E8">
        <w:rPr>
          <w:rFonts w:cstheme="minorHAnsi"/>
          <w:color w:val="auto"/>
          <w:sz w:val="20"/>
          <w:szCs w:val="20"/>
        </w:rPr>
        <w:t>KONSULTACJE SPOŁECZNE</w:t>
      </w:r>
      <w:r w:rsidRPr="00047DD3">
        <w:rPr>
          <w:rFonts w:cstheme="minorHAnsi"/>
          <w:color w:val="auto"/>
          <w:sz w:val="20"/>
          <w:szCs w:val="20"/>
        </w:rPr>
        <w:t>” dotyczące</w:t>
      </w:r>
      <w:r w:rsidR="001F5A65" w:rsidRPr="00047DD3">
        <w:rPr>
          <w:rFonts w:cstheme="minorHAnsi"/>
          <w:color w:val="auto"/>
          <w:sz w:val="20"/>
          <w:szCs w:val="20"/>
        </w:rPr>
        <w:t>:</w:t>
      </w:r>
      <w:r w:rsidRPr="00047DD3">
        <w:rPr>
          <w:rFonts w:cstheme="minorHAnsi"/>
          <w:color w:val="auto"/>
          <w:sz w:val="20"/>
          <w:szCs w:val="20"/>
        </w:rPr>
        <w:t xml:space="preserve"> Zmiany studium</w:t>
      </w:r>
      <w:r w:rsidR="001F5A65" w:rsidRPr="00047DD3">
        <w:rPr>
          <w:rFonts w:cstheme="minorHAnsi"/>
          <w:color w:val="auto"/>
          <w:sz w:val="20"/>
          <w:szCs w:val="20"/>
        </w:rPr>
        <w:t xml:space="preserve"> uwarunkowań i kierunków zagospodarowania przestrzennego Miasta i Gminy Gołdap.</w:t>
      </w:r>
    </w:p>
    <w:p w14:paraId="1E6F5224" w14:textId="73196B6A" w:rsidR="001F5A65" w:rsidRDefault="001F5A65" w:rsidP="00047DD3">
      <w:pPr>
        <w:pStyle w:val="Bezodstpw"/>
        <w:jc w:val="center"/>
        <w:rPr>
          <w:rFonts w:cstheme="minorHAnsi"/>
          <w:color w:val="auto"/>
        </w:rPr>
      </w:pPr>
    </w:p>
    <w:p w14:paraId="2097A050" w14:textId="112FFC30" w:rsidR="00047DD3" w:rsidRDefault="00047DD3" w:rsidP="00047DD3">
      <w:pPr>
        <w:pStyle w:val="Bezodstpw"/>
        <w:jc w:val="center"/>
        <w:rPr>
          <w:rFonts w:cstheme="minorHAnsi"/>
          <w:color w:val="auto"/>
        </w:rPr>
      </w:pPr>
    </w:p>
    <w:p w14:paraId="635B9193" w14:textId="77777777" w:rsidR="001F5A65" w:rsidRPr="001F5A65" w:rsidRDefault="001F5A65" w:rsidP="00625D6A">
      <w:pPr>
        <w:pStyle w:val="Bezodstpw"/>
        <w:rPr>
          <w:rFonts w:cstheme="minorHAnsi"/>
          <w:color w:val="auto"/>
        </w:rPr>
      </w:pPr>
    </w:p>
    <w:p w14:paraId="7C5D15F4" w14:textId="77777777" w:rsidR="001F5A65" w:rsidRDefault="001F5A65" w:rsidP="00625D6A">
      <w:pPr>
        <w:pStyle w:val="Bezodstpw"/>
        <w:rPr>
          <w:rFonts w:cstheme="minorHAnsi"/>
          <w:color w:val="auto"/>
        </w:rPr>
      </w:pPr>
    </w:p>
    <w:p w14:paraId="53B835F7" w14:textId="5B8AD834" w:rsidR="00C26874" w:rsidRDefault="00C26874" w:rsidP="00C26874">
      <w:pPr>
        <w:pStyle w:val="Bezodstpw"/>
        <w:rPr>
          <w:rFonts w:cstheme="minorHAnsi"/>
          <w:color w:val="auto"/>
        </w:rPr>
      </w:pPr>
    </w:p>
    <w:p w14:paraId="25EE85A1" w14:textId="4527B775" w:rsidR="00C26874" w:rsidRDefault="00C26874" w:rsidP="00C26874">
      <w:pPr>
        <w:pStyle w:val="Bezodstpw"/>
        <w:rPr>
          <w:rFonts w:cstheme="minorHAnsi"/>
          <w:color w:val="auto"/>
        </w:rPr>
      </w:pPr>
    </w:p>
    <w:p w14:paraId="256E6A70" w14:textId="7C09FE04" w:rsidR="00934063" w:rsidRPr="00934063" w:rsidRDefault="00934063" w:rsidP="00934063">
      <w:pPr>
        <w:pStyle w:val="Bezodstpw"/>
        <w:spacing w:line="276" w:lineRule="auto"/>
        <w:rPr>
          <w:rFonts w:cstheme="minorHAnsi"/>
          <w:b/>
          <w:bCs/>
          <w:color w:val="auto"/>
        </w:rPr>
      </w:pPr>
    </w:p>
    <w:p w14:paraId="15966EA9" w14:textId="77B26CED" w:rsidR="00934063" w:rsidRPr="00934063" w:rsidRDefault="00934063" w:rsidP="00934063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  <w:color w:val="auto"/>
        </w:rPr>
        <w:t xml:space="preserve"> </w:t>
      </w:r>
    </w:p>
    <w:p w14:paraId="684E2656" w14:textId="54D9A17E" w:rsidR="00934063" w:rsidRPr="00934063" w:rsidRDefault="00934063" w:rsidP="007A54C7">
      <w:pPr>
        <w:pStyle w:val="Bezodstpw"/>
        <w:spacing w:line="276" w:lineRule="auto"/>
        <w:rPr>
          <w:rFonts w:cstheme="minorHAnsi"/>
        </w:rPr>
      </w:pPr>
    </w:p>
    <w:p w14:paraId="5519641E" w14:textId="5FE26A0B" w:rsidR="00961B1B" w:rsidRDefault="00961B1B" w:rsidP="00961B1B">
      <w:pPr>
        <w:pStyle w:val="Bezodstpw"/>
        <w:rPr>
          <w:rFonts w:ascii="Impact" w:hAnsi="Impact" w:cstheme="minorHAnsi"/>
          <w:color w:val="007B73" w:themeColor="accent1" w:themeShade="BF"/>
          <w:sz w:val="32"/>
          <w:szCs w:val="32"/>
        </w:rPr>
      </w:pPr>
    </w:p>
    <w:p w14:paraId="2E298871" w14:textId="07603AE8" w:rsidR="007A54C7" w:rsidRPr="00961B1B" w:rsidRDefault="007A54C7" w:rsidP="00961B1B">
      <w:pPr>
        <w:pStyle w:val="Bezodstpw"/>
        <w:rPr>
          <w:rFonts w:ascii="Impact" w:hAnsi="Impact" w:cstheme="minorHAnsi"/>
          <w:color w:val="007B73" w:themeColor="accent1" w:themeShade="BF"/>
          <w:sz w:val="32"/>
          <w:szCs w:val="32"/>
        </w:rPr>
      </w:pPr>
    </w:p>
    <w:p w14:paraId="278F4CA9" w14:textId="5A1FA828" w:rsidR="00961B1B" w:rsidRDefault="00961B1B" w:rsidP="00B55620">
      <w:pPr>
        <w:pStyle w:val="Bezodstpw"/>
        <w:ind w:left="720" w:firstLine="720"/>
        <w:rPr>
          <w:rFonts w:ascii="Impact" w:hAnsi="Impact"/>
          <w:color w:val="007B73" w:themeColor="accent1" w:themeShade="BF"/>
          <w:sz w:val="32"/>
          <w:szCs w:val="32"/>
        </w:rPr>
      </w:pPr>
    </w:p>
    <w:p w14:paraId="2D194452" w14:textId="1E2C21F5" w:rsidR="00961B1B" w:rsidRPr="00961B1B" w:rsidRDefault="00961B1B" w:rsidP="00B55620">
      <w:pPr>
        <w:pStyle w:val="Bezodstpw"/>
        <w:ind w:left="720" w:firstLine="720"/>
        <w:rPr>
          <w:rFonts w:ascii="Impact" w:hAnsi="Impact"/>
          <w:color w:val="007B73" w:themeColor="accent1" w:themeShade="BF"/>
          <w:sz w:val="32"/>
          <w:szCs w:val="32"/>
        </w:rPr>
      </w:pPr>
    </w:p>
    <w:p w14:paraId="7A65B198" w14:textId="16146F56" w:rsidR="00961B1B" w:rsidRPr="00961B1B" w:rsidRDefault="00961B1B" w:rsidP="00961B1B">
      <w:pPr>
        <w:pStyle w:val="Bezodstpw"/>
        <w:rPr>
          <w:rFonts w:ascii="Impact" w:hAnsi="Impact"/>
          <w:color w:val="FF0000"/>
          <w:sz w:val="32"/>
          <w:szCs w:val="32"/>
          <w:u w:val="single"/>
        </w:rPr>
      </w:pPr>
      <w:r>
        <w:rPr>
          <w:rFonts w:ascii="Impact" w:hAnsi="Impact"/>
          <w:color w:val="FF0000"/>
          <w:sz w:val="32"/>
          <w:szCs w:val="32"/>
          <w:u w:val="single"/>
        </w:rPr>
        <w:t xml:space="preserve"> </w:t>
      </w:r>
    </w:p>
    <w:p w14:paraId="2859F580" w14:textId="349815F9" w:rsidR="00961B1B" w:rsidRDefault="00961B1B" w:rsidP="00B55620">
      <w:pPr>
        <w:pStyle w:val="Bezodstpw"/>
        <w:ind w:left="720" w:firstLine="720"/>
        <w:rPr>
          <w:rFonts w:ascii="Impact" w:hAnsi="Impact"/>
          <w:color w:val="FF0000"/>
          <w:sz w:val="32"/>
          <w:szCs w:val="32"/>
        </w:rPr>
      </w:pPr>
    </w:p>
    <w:p w14:paraId="15F713C0" w14:textId="4D9802C8" w:rsidR="00961B1B" w:rsidRPr="00961B1B" w:rsidRDefault="00961B1B" w:rsidP="00B55620">
      <w:pPr>
        <w:pStyle w:val="Bezodstpw"/>
        <w:ind w:left="720" w:firstLine="720"/>
        <w:rPr>
          <w:rFonts w:ascii="Impact" w:hAnsi="Impact"/>
          <w:color w:val="FF0000"/>
          <w:sz w:val="32"/>
          <w:szCs w:val="32"/>
        </w:rPr>
      </w:pPr>
    </w:p>
    <w:p w14:paraId="3F52F08B" w14:textId="4BFA3FBF" w:rsidR="00B55620" w:rsidRDefault="00B55620" w:rsidP="00044307">
      <w:pPr>
        <w:pStyle w:val="Bezodstpw"/>
        <w:rPr>
          <w:rFonts w:ascii="Impact" w:hAnsi="Impact"/>
          <w:color w:val="000000" w:themeColor="text1"/>
          <w:sz w:val="32"/>
          <w:szCs w:val="32"/>
          <w:vertAlign w:val="superscript"/>
        </w:rPr>
      </w:pPr>
      <w:r>
        <w:rPr>
          <w:rFonts w:ascii="Impact" w:hAnsi="Impact"/>
          <w:color w:val="000000" w:themeColor="text1"/>
          <w:sz w:val="40"/>
          <w:szCs w:val="40"/>
          <w:vertAlign w:val="superscript"/>
        </w:rPr>
        <w:t xml:space="preserve">                                       </w:t>
      </w:r>
    </w:p>
    <w:p w14:paraId="078A2861" w14:textId="2799D1FA" w:rsidR="00B55620" w:rsidRDefault="00B55620" w:rsidP="00044307">
      <w:pPr>
        <w:pStyle w:val="Bezodstpw"/>
        <w:rPr>
          <w:rFonts w:ascii="Impact" w:hAnsi="Impact"/>
          <w:color w:val="000000" w:themeColor="text1"/>
          <w:sz w:val="32"/>
          <w:szCs w:val="32"/>
        </w:rPr>
      </w:pPr>
    </w:p>
    <w:p w14:paraId="458ADC48" w14:textId="77777777" w:rsidR="001C059E" w:rsidRDefault="001C059E" w:rsidP="00044307">
      <w:pPr>
        <w:pStyle w:val="Bezodstpw"/>
        <w:rPr>
          <w:rFonts w:ascii="Impact" w:hAnsi="Impact"/>
          <w:color w:val="000000" w:themeColor="text1"/>
          <w:sz w:val="32"/>
          <w:szCs w:val="32"/>
        </w:rPr>
      </w:pPr>
    </w:p>
    <w:p w14:paraId="36208A50" w14:textId="77777777" w:rsidR="001C059E" w:rsidRDefault="001C059E" w:rsidP="00044307">
      <w:pPr>
        <w:pStyle w:val="Bezodstpw"/>
        <w:rPr>
          <w:rFonts w:ascii="Impact" w:hAnsi="Impact"/>
          <w:color w:val="000000" w:themeColor="text1"/>
          <w:sz w:val="32"/>
          <w:szCs w:val="32"/>
        </w:rPr>
      </w:pPr>
    </w:p>
    <w:p w14:paraId="26719386" w14:textId="77777777" w:rsidR="0068000A" w:rsidRDefault="0068000A" w:rsidP="00044307">
      <w:pPr>
        <w:pStyle w:val="Bezodstpw"/>
        <w:rPr>
          <w:rFonts w:ascii="Impact" w:hAnsi="Impact"/>
          <w:color w:val="000000" w:themeColor="text1"/>
          <w:sz w:val="32"/>
          <w:szCs w:val="32"/>
        </w:rPr>
      </w:pPr>
    </w:p>
    <w:p w14:paraId="72EA599D" w14:textId="3AC804EC" w:rsidR="00B55620" w:rsidRPr="00B55620" w:rsidRDefault="00916EC8" w:rsidP="00044307">
      <w:pPr>
        <w:pStyle w:val="Bezodstpw"/>
        <w:rPr>
          <w:rFonts w:ascii="Impact" w:hAnsi="Impact"/>
          <w:color w:val="000000" w:themeColor="text1"/>
          <w:sz w:val="32"/>
          <w:szCs w:val="32"/>
        </w:rPr>
      </w:pPr>
      <w:r>
        <w:rPr>
          <w:rFonts w:cstheme="minorHAnsi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4879B658" wp14:editId="5801BB14">
            <wp:simplePos x="0" y="0"/>
            <wp:positionH relativeFrom="column">
              <wp:posOffset>2367915</wp:posOffset>
            </wp:positionH>
            <wp:positionV relativeFrom="paragraph">
              <wp:posOffset>1543685</wp:posOffset>
            </wp:positionV>
            <wp:extent cx="1139825" cy="55499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55620" w:rsidRPr="00B55620" w:rsidSect="00881699">
      <w:footerReference w:type="default" r:id="rId16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68C7" w14:textId="77777777" w:rsidR="003254B2" w:rsidRDefault="003254B2" w:rsidP="00AB6948">
      <w:pPr>
        <w:spacing w:after="0" w:line="240" w:lineRule="auto"/>
      </w:pPr>
      <w:r>
        <w:separator/>
      </w:r>
    </w:p>
  </w:endnote>
  <w:endnote w:type="continuationSeparator" w:id="0">
    <w:p w14:paraId="084D7FF2" w14:textId="77777777" w:rsidR="003254B2" w:rsidRDefault="003254B2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31190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2798950" w14:textId="5892DBAC" w:rsidR="00881699" w:rsidRPr="00881699" w:rsidRDefault="00881699">
        <w:pPr>
          <w:pStyle w:val="Stopka"/>
          <w:jc w:val="right"/>
          <w:rPr>
            <w:sz w:val="20"/>
            <w:szCs w:val="20"/>
          </w:rPr>
        </w:pPr>
        <w:r w:rsidRPr="00881699">
          <w:rPr>
            <w:sz w:val="20"/>
            <w:szCs w:val="20"/>
          </w:rPr>
          <w:fldChar w:fldCharType="begin"/>
        </w:r>
        <w:r w:rsidRPr="00881699">
          <w:rPr>
            <w:sz w:val="20"/>
            <w:szCs w:val="20"/>
          </w:rPr>
          <w:instrText>PAGE   \* MERGEFORMAT</w:instrText>
        </w:r>
        <w:r w:rsidRPr="00881699">
          <w:rPr>
            <w:sz w:val="20"/>
            <w:szCs w:val="20"/>
          </w:rPr>
          <w:fldChar w:fldCharType="separate"/>
        </w:r>
        <w:r w:rsidRPr="00881699">
          <w:rPr>
            <w:sz w:val="20"/>
            <w:szCs w:val="20"/>
          </w:rPr>
          <w:t>2</w:t>
        </w:r>
        <w:r w:rsidRPr="00881699">
          <w:rPr>
            <w:sz w:val="20"/>
            <w:szCs w:val="20"/>
          </w:rPr>
          <w:fldChar w:fldCharType="end"/>
        </w:r>
      </w:p>
    </w:sdtContent>
  </w:sdt>
  <w:p w14:paraId="14A5D5A8" w14:textId="7243C473" w:rsidR="009B0CE9" w:rsidRDefault="009B0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02CB" w14:textId="77777777" w:rsidR="003254B2" w:rsidRDefault="003254B2" w:rsidP="00AB6948">
      <w:pPr>
        <w:spacing w:after="0" w:line="240" w:lineRule="auto"/>
      </w:pPr>
      <w:r>
        <w:separator/>
      </w:r>
    </w:p>
  </w:footnote>
  <w:footnote w:type="continuationSeparator" w:id="0">
    <w:p w14:paraId="35F0B108" w14:textId="77777777" w:rsidR="003254B2" w:rsidRDefault="003254B2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75944"/>
    <w:multiLevelType w:val="hybridMultilevel"/>
    <w:tmpl w:val="7A1A9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E30D44"/>
    <w:multiLevelType w:val="hybridMultilevel"/>
    <w:tmpl w:val="F89296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F572ED"/>
    <w:multiLevelType w:val="hybridMultilevel"/>
    <w:tmpl w:val="57803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D697D"/>
    <w:multiLevelType w:val="hybridMultilevel"/>
    <w:tmpl w:val="95B25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E"/>
    <w:rsid w:val="000061FF"/>
    <w:rsid w:val="00042EC3"/>
    <w:rsid w:val="00044307"/>
    <w:rsid w:val="00047DD3"/>
    <w:rsid w:val="00054D84"/>
    <w:rsid w:val="00067228"/>
    <w:rsid w:val="000C4628"/>
    <w:rsid w:val="000D1580"/>
    <w:rsid w:val="00140B14"/>
    <w:rsid w:val="00190F23"/>
    <w:rsid w:val="00194C3D"/>
    <w:rsid w:val="00194E9C"/>
    <w:rsid w:val="001C059E"/>
    <w:rsid w:val="001C290A"/>
    <w:rsid w:val="001D3B47"/>
    <w:rsid w:val="001D75C4"/>
    <w:rsid w:val="001E4366"/>
    <w:rsid w:val="001F5A65"/>
    <w:rsid w:val="00203A68"/>
    <w:rsid w:val="00215182"/>
    <w:rsid w:val="00236FEA"/>
    <w:rsid w:val="002568C1"/>
    <w:rsid w:val="00266066"/>
    <w:rsid w:val="0027400C"/>
    <w:rsid w:val="002A0BAC"/>
    <w:rsid w:val="002C65CB"/>
    <w:rsid w:val="002D469D"/>
    <w:rsid w:val="002D51E9"/>
    <w:rsid w:val="003254B2"/>
    <w:rsid w:val="0035791D"/>
    <w:rsid w:val="003614C1"/>
    <w:rsid w:val="00372FE9"/>
    <w:rsid w:val="003836DF"/>
    <w:rsid w:val="003A4A4A"/>
    <w:rsid w:val="003F4359"/>
    <w:rsid w:val="003F6276"/>
    <w:rsid w:val="00423F28"/>
    <w:rsid w:val="00425C2B"/>
    <w:rsid w:val="0046429B"/>
    <w:rsid w:val="00470EE8"/>
    <w:rsid w:val="004A1A52"/>
    <w:rsid w:val="004B6545"/>
    <w:rsid w:val="004C43EE"/>
    <w:rsid w:val="00523002"/>
    <w:rsid w:val="005311B4"/>
    <w:rsid w:val="00547517"/>
    <w:rsid w:val="00554370"/>
    <w:rsid w:val="0059083B"/>
    <w:rsid w:val="005927AD"/>
    <w:rsid w:val="00594568"/>
    <w:rsid w:val="00596319"/>
    <w:rsid w:val="005F1F7E"/>
    <w:rsid w:val="00625D6A"/>
    <w:rsid w:val="00627140"/>
    <w:rsid w:val="00637436"/>
    <w:rsid w:val="00655EA2"/>
    <w:rsid w:val="0068000A"/>
    <w:rsid w:val="006A2278"/>
    <w:rsid w:val="006A55EF"/>
    <w:rsid w:val="00722267"/>
    <w:rsid w:val="00763AC1"/>
    <w:rsid w:val="00766EBA"/>
    <w:rsid w:val="00767651"/>
    <w:rsid w:val="007716AB"/>
    <w:rsid w:val="00775CD7"/>
    <w:rsid w:val="00776038"/>
    <w:rsid w:val="007911B5"/>
    <w:rsid w:val="007A54C7"/>
    <w:rsid w:val="007E4871"/>
    <w:rsid w:val="007E4C8C"/>
    <w:rsid w:val="007F3F1B"/>
    <w:rsid w:val="00804979"/>
    <w:rsid w:val="008311BC"/>
    <w:rsid w:val="008313E9"/>
    <w:rsid w:val="008458BC"/>
    <w:rsid w:val="00847B66"/>
    <w:rsid w:val="00873366"/>
    <w:rsid w:val="00881699"/>
    <w:rsid w:val="008B2E3B"/>
    <w:rsid w:val="008C435A"/>
    <w:rsid w:val="008F5234"/>
    <w:rsid w:val="00901ED1"/>
    <w:rsid w:val="00910CAC"/>
    <w:rsid w:val="00916EC8"/>
    <w:rsid w:val="00925DFF"/>
    <w:rsid w:val="0093108A"/>
    <w:rsid w:val="00934045"/>
    <w:rsid w:val="00934063"/>
    <w:rsid w:val="00961B1B"/>
    <w:rsid w:val="00970C81"/>
    <w:rsid w:val="0098496E"/>
    <w:rsid w:val="009B0CE9"/>
    <w:rsid w:val="009D233F"/>
    <w:rsid w:val="009D3491"/>
    <w:rsid w:val="00AA4490"/>
    <w:rsid w:val="00AA4B20"/>
    <w:rsid w:val="00AB6948"/>
    <w:rsid w:val="00AC4416"/>
    <w:rsid w:val="00AD7965"/>
    <w:rsid w:val="00B220A3"/>
    <w:rsid w:val="00B2335D"/>
    <w:rsid w:val="00B55620"/>
    <w:rsid w:val="00B64435"/>
    <w:rsid w:val="00BB702B"/>
    <w:rsid w:val="00C175B1"/>
    <w:rsid w:val="00C23D95"/>
    <w:rsid w:val="00C26874"/>
    <w:rsid w:val="00C31D14"/>
    <w:rsid w:val="00C379AF"/>
    <w:rsid w:val="00C403B1"/>
    <w:rsid w:val="00C850CB"/>
    <w:rsid w:val="00C87D9E"/>
    <w:rsid w:val="00CB26AC"/>
    <w:rsid w:val="00CD3616"/>
    <w:rsid w:val="00D149CC"/>
    <w:rsid w:val="00D64500"/>
    <w:rsid w:val="00D7767E"/>
    <w:rsid w:val="00D82F81"/>
    <w:rsid w:val="00DD2A04"/>
    <w:rsid w:val="00DF4585"/>
    <w:rsid w:val="00E14C9A"/>
    <w:rsid w:val="00E17F4D"/>
    <w:rsid w:val="00E204B2"/>
    <w:rsid w:val="00E82720"/>
    <w:rsid w:val="00E85A56"/>
    <w:rsid w:val="00E9464D"/>
    <w:rsid w:val="00EB1B5B"/>
    <w:rsid w:val="00EE2F6D"/>
    <w:rsid w:val="00F03289"/>
    <w:rsid w:val="00F1347B"/>
    <w:rsid w:val="00F33294"/>
    <w:rsid w:val="00F37383"/>
    <w:rsid w:val="00F42011"/>
    <w:rsid w:val="00F54E55"/>
    <w:rsid w:val="00F90EE2"/>
    <w:rsid w:val="00FB6E1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ED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ED1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rsid w:val="005311B4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2"/>
    <w:rsid w:val="005311B4"/>
    <w:rPr>
      <w:rFonts w:asciiTheme="majorHAnsi" w:eastAsiaTheme="majorEastAsia" w:hAnsiTheme="majorHAnsi" w:cstheme="majorBidi"/>
      <w:caps/>
      <w:color w:val="007B73" w:themeColor="accent1" w:themeShade="BF"/>
      <w:kern w:val="28"/>
      <w:sz w:val="84"/>
      <w:szCs w:val="88"/>
    </w:rPr>
  </w:style>
  <w:style w:type="paragraph" w:styleId="Tytu">
    <w:name w:val="Title"/>
    <w:basedOn w:val="Normalny"/>
    <w:next w:val="Normalny"/>
    <w:link w:val="TytuZnak"/>
    <w:uiPriority w:val="1"/>
    <w:qFormat/>
    <w:rsid w:val="005311B4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TytuZnak">
    <w:name w:val="Tytuł Znak"/>
    <w:basedOn w:val="Domylnaczcionkaakapitu"/>
    <w:link w:val="Tytu"/>
    <w:uiPriority w:val="1"/>
    <w:rsid w:val="005311B4"/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AC4416"/>
    <w:rPr>
      <w:color w:val="595959" w:themeColor="text1" w:themeTint="A6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ia">
    <w:name w:val="Linia"/>
    <w:basedOn w:val="Normalny"/>
    <w:next w:val="Nagwek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jekontaktowe">
    <w:name w:val="Informacje kontaktowe"/>
    <w:basedOn w:val="Normalny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sid w:val="00425C2B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87D9E"/>
  </w:style>
  <w:style w:type="paragraph" w:styleId="Tekstblokowy">
    <w:name w:val="Block Text"/>
    <w:basedOn w:val="Normalny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C87D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D9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7D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7D9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7D9E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87D9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87D9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D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D9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87D9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7D9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D9E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87D9E"/>
  </w:style>
  <w:style w:type="table" w:styleId="Kolorowasiatka">
    <w:name w:val="Colorful Grid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87D9E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9E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9E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87D9E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87D9E"/>
  </w:style>
  <w:style w:type="character" w:styleId="Uwydatnienie">
    <w:name w:val="Emphasis"/>
    <w:basedOn w:val="Domylnaczcionkaakapitu"/>
    <w:uiPriority w:val="20"/>
    <w:semiHidden/>
    <w:unhideWhenUsed/>
    <w:qFormat/>
    <w:rsid w:val="00C87D9E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D9E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D9E"/>
  </w:style>
  <w:style w:type="character" w:styleId="Odwoanieprzypisudolnego">
    <w:name w:val="foot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D9E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3">
    <w:name w:val="Grid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9E"/>
  </w:style>
  <w:style w:type="character" w:customStyle="1" w:styleId="Nagwek5Znak">
    <w:name w:val="Nagłówek 5 Znak"/>
    <w:basedOn w:val="Domylnaczcionkaakapitu"/>
    <w:link w:val="Nagwe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87D9E"/>
  </w:style>
  <w:style w:type="paragraph" w:styleId="HTML-adres">
    <w:name w:val="HTML Address"/>
    <w:basedOn w:val="Normalny"/>
    <w:link w:val="HTML-adresZnak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87D9E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87D9E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7D9E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87D9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4416"/>
    <w:rPr>
      <w:color w:val="197EAA" w:themeColor="accent2" w:themeShade="B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C4416"/>
    <w:rPr>
      <w:i/>
      <w:iCs/>
      <w:color w:val="007B73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87D9E"/>
  </w:style>
  <w:style w:type="paragraph" w:styleId="Lista">
    <w:name w:val="List"/>
    <w:basedOn w:val="Normalny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C87D9E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C87D9E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2">
    <w:name w:val="List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3">
    <w:name w:val="List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87D9E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C87D9E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87D9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87D9E"/>
  </w:style>
  <w:style w:type="character" w:styleId="Numerstrony">
    <w:name w:val="page number"/>
    <w:basedOn w:val="Domylnaczcionkaakapitu"/>
    <w:uiPriority w:val="99"/>
    <w:semiHidden/>
    <w:unhideWhenUsed/>
    <w:rsid w:val="00C87D9E"/>
  </w:style>
  <w:style w:type="table" w:styleId="Zwykatabela1">
    <w:name w:val="Plain Table 1"/>
    <w:basedOn w:val="Standardowy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7D9E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87D9E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87D9E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87D9E"/>
  </w:style>
  <w:style w:type="paragraph" w:styleId="Podpis">
    <w:name w:val="Signature"/>
    <w:basedOn w:val="Normalny"/>
    <w:link w:val="Podpis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87D9E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C87D9E"/>
    <w:rPr>
      <w:u w:val="dotted"/>
    </w:rPr>
  </w:style>
  <w:style w:type="character" w:styleId="Pogrubienie">
    <w:name w:val="Strong"/>
    <w:basedOn w:val="Domylnaczcionkaakapitu"/>
    <w:uiPriority w:val="22"/>
    <w:semiHidden/>
    <w:unhideWhenUsed/>
    <w:qFormat/>
    <w:rsid w:val="00C87D9E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87D9E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87D9E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7D9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87D9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87D9E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87D9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87D9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87D9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87D9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87D9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87D9E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ny"/>
    <w:qFormat/>
    <w:rsid w:val="00AD7965"/>
    <w:pPr>
      <w:spacing w:before="600" w:after="0"/>
    </w:pPr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91D"/>
    <w:rPr>
      <w:color w:val="605E5C"/>
      <w:shd w:val="clear" w:color="auto" w:fill="E1DFDD"/>
    </w:rPr>
  </w:style>
  <w:style w:type="table" w:customStyle="1" w:styleId="Tabela-Siatka10">
    <w:name w:val="Tabela - Siatka1"/>
    <w:basedOn w:val="Standardowy"/>
    <w:next w:val="Tabela-Siatka"/>
    <w:uiPriority w:val="59"/>
    <w:rsid w:val="00547517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m@golda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portal.goldap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ugustynowicz\AppData\Local\Packages\Microsoft.Office.Desktop_8wekyb3d8bbwe\LocalCache\Roaming\Microsoft\Templates\Ulotka%20z%20zaproszeniem%20na%20wydarzenie%20sezonowe%20(zima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654D-3FFA-4356-94AF-1EDB00D9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 (zima).dotx</Template>
  <TotalTime>0</TotalTime>
  <Pages>4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2021-06-04T15:57:00Z</dcterms:created>
  <dcterms:modified xsi:type="dcterms:W3CDTF">2021-06-04T16:14:00Z</dcterms:modified>
</cp:coreProperties>
</file>